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4A" w:rsidRPr="00D26820" w:rsidRDefault="009E3D4A" w:rsidP="009E3D4A">
      <w:pPr>
        <w:jc w:val="center"/>
        <w:rPr>
          <w:b/>
          <w:sz w:val="32"/>
          <w:szCs w:val="32"/>
        </w:rPr>
      </w:pPr>
      <w:r w:rsidRPr="00D26820">
        <w:rPr>
          <w:b/>
          <w:noProof/>
          <w:sz w:val="32"/>
          <w:szCs w:val="32"/>
          <w:lang w:eastAsia="en-GB"/>
        </w:rPr>
        <w:drawing>
          <wp:inline distT="0" distB="0" distL="0" distR="0" wp14:anchorId="77E59888" wp14:editId="3E199CC2">
            <wp:extent cx="2552700" cy="685800"/>
            <wp:effectExtent l="0" t="0" r="0" b="0"/>
            <wp:docPr id="4" name="Picture 4" descr="cid:image003.jpg@01D47A6A.26AE5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47A6A.26AE5B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52700" cy="685800"/>
                    </a:xfrm>
                    <a:prstGeom prst="rect">
                      <a:avLst/>
                    </a:prstGeom>
                    <a:noFill/>
                    <a:ln>
                      <a:noFill/>
                    </a:ln>
                  </pic:spPr>
                </pic:pic>
              </a:graphicData>
            </a:graphic>
          </wp:inline>
        </w:drawing>
      </w:r>
    </w:p>
    <w:p w:rsidR="009E3D4A" w:rsidRPr="00D26820" w:rsidRDefault="009E3D4A" w:rsidP="009E3D4A">
      <w:pPr>
        <w:jc w:val="center"/>
        <w:rPr>
          <w:b/>
        </w:rPr>
      </w:pPr>
    </w:p>
    <w:p w:rsidR="009E3D4A" w:rsidRDefault="009E3D4A" w:rsidP="009E3D4A">
      <w:pPr>
        <w:jc w:val="center"/>
        <w:rPr>
          <w:b/>
        </w:rPr>
      </w:pPr>
      <w:r w:rsidRPr="00D26820">
        <w:rPr>
          <w:b/>
        </w:rPr>
        <w:t>Application for Employment</w:t>
      </w:r>
    </w:p>
    <w:p w:rsidR="009E3D4A" w:rsidRPr="00D26820" w:rsidRDefault="009E3D4A" w:rsidP="009E3D4A">
      <w:pPr>
        <w:jc w:val="center"/>
        <w:rPr>
          <w:b/>
        </w:rPr>
      </w:pPr>
    </w:p>
    <w:tbl>
      <w:tblPr>
        <w:tblStyle w:val="TableGrid"/>
        <w:tblpPr w:leftFromText="180" w:rightFromText="180" w:vertAnchor="text" w:horzAnchor="margin" w:tblpXSpec="center" w:tblpY="73"/>
        <w:tblW w:w="10492" w:type="dxa"/>
        <w:tblLook w:val="04A0" w:firstRow="1" w:lastRow="0" w:firstColumn="1" w:lastColumn="0" w:noHBand="0" w:noVBand="1"/>
      </w:tblPr>
      <w:tblGrid>
        <w:gridCol w:w="4395"/>
        <w:gridCol w:w="6097"/>
      </w:tblGrid>
      <w:tr w:rsidR="009E3D4A" w:rsidRPr="00D26820" w:rsidTr="003C1FA6">
        <w:trPr>
          <w:trHeight w:val="475"/>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Post applied for:</w:t>
            </w:r>
          </w:p>
        </w:tc>
        <w:tc>
          <w:tcPr>
            <w:tcW w:w="6097" w:type="dxa"/>
            <w:tcBorders>
              <w:left w:val="single" w:sz="4" w:space="0" w:color="auto"/>
            </w:tcBorders>
          </w:tcPr>
          <w:p w:rsidR="009E3D4A" w:rsidRPr="00D26820" w:rsidRDefault="009E3D4A" w:rsidP="003C1FA6"/>
        </w:tc>
      </w:tr>
      <w:tr w:rsidR="009E3D4A" w:rsidRPr="00D26820" w:rsidTr="003C1FA6">
        <w:trPr>
          <w:trHeight w:val="441"/>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Post Number:</w:t>
            </w:r>
          </w:p>
        </w:tc>
        <w:tc>
          <w:tcPr>
            <w:tcW w:w="6097" w:type="dxa"/>
            <w:tcBorders>
              <w:left w:val="single" w:sz="4" w:space="0" w:color="auto"/>
            </w:tcBorders>
          </w:tcPr>
          <w:p w:rsidR="009E3D4A" w:rsidRPr="00D26820" w:rsidRDefault="009E3D4A" w:rsidP="003C1FA6"/>
        </w:tc>
      </w:tr>
      <w:tr w:rsidR="009E3D4A" w:rsidRPr="00D26820" w:rsidTr="003C1FA6">
        <w:trPr>
          <w:trHeight w:val="441"/>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Where did you see the post advertised?</w:t>
            </w:r>
          </w:p>
        </w:tc>
        <w:tc>
          <w:tcPr>
            <w:tcW w:w="6097" w:type="dxa"/>
            <w:tcBorders>
              <w:left w:val="single" w:sz="4" w:space="0" w:color="auto"/>
            </w:tcBorders>
          </w:tcPr>
          <w:p w:rsidR="009E3D4A" w:rsidRPr="00D26820" w:rsidRDefault="009E3D4A" w:rsidP="003C1FA6"/>
        </w:tc>
      </w:tr>
    </w:tbl>
    <w:p w:rsidR="009E3D4A" w:rsidRPr="00D26820" w:rsidRDefault="009E3D4A" w:rsidP="009E3D4A"/>
    <w:tbl>
      <w:tblPr>
        <w:tblStyle w:val="TableGrid"/>
        <w:tblW w:w="10492" w:type="dxa"/>
        <w:jc w:val="center"/>
        <w:tblLook w:val="04A0" w:firstRow="1" w:lastRow="0" w:firstColumn="1" w:lastColumn="0" w:noHBand="0" w:noVBand="1"/>
      </w:tblPr>
      <w:tblGrid>
        <w:gridCol w:w="10492"/>
      </w:tblGrid>
      <w:tr w:rsidR="009E3D4A" w:rsidRPr="00D26820" w:rsidTr="003C1FA6">
        <w:trPr>
          <w:trHeight w:val="441"/>
          <w:jc w:val="center"/>
        </w:trPr>
        <w:tc>
          <w:tcPr>
            <w:tcW w:w="10492" w:type="dxa"/>
            <w:tcBorders>
              <w:bottom w:val="nil"/>
            </w:tcBorders>
            <w:shd w:val="clear" w:color="auto" w:fill="000000" w:themeFill="text1"/>
          </w:tcPr>
          <w:p w:rsidR="009E3D4A" w:rsidRPr="00D26820" w:rsidRDefault="009E3D4A" w:rsidP="003C1FA6">
            <w:pPr>
              <w:jc w:val="center"/>
              <w:rPr>
                <w:b/>
              </w:rPr>
            </w:pPr>
            <w:r w:rsidRPr="00D26820">
              <w:rPr>
                <w:b/>
              </w:rPr>
              <w:t>Section A</w:t>
            </w:r>
          </w:p>
        </w:tc>
      </w:tr>
      <w:tr w:rsidR="009E3D4A" w:rsidRPr="00D26820" w:rsidTr="003C1FA6">
        <w:trPr>
          <w:trHeight w:val="441"/>
          <w:jc w:val="center"/>
        </w:trPr>
        <w:tc>
          <w:tcPr>
            <w:tcW w:w="10492" w:type="dxa"/>
            <w:tcBorders>
              <w:top w:val="nil"/>
              <w:left w:val="nil"/>
              <w:bottom w:val="nil"/>
              <w:right w:val="nil"/>
            </w:tcBorders>
            <w:shd w:val="clear" w:color="auto" w:fill="auto"/>
          </w:tcPr>
          <w:p w:rsidR="009E3D4A" w:rsidRPr="00D26820" w:rsidRDefault="009E3D4A" w:rsidP="003C1FA6">
            <w:pPr>
              <w:spacing w:after="100" w:line="259" w:lineRule="auto"/>
            </w:pPr>
            <w:r w:rsidRPr="00D26820">
              <w:rPr>
                <w:b/>
              </w:rPr>
              <w:t>Monitoring of Recruitment</w:t>
            </w:r>
          </w:p>
          <w:p w:rsidR="009E3D4A" w:rsidRPr="00D26820" w:rsidRDefault="009E3D4A" w:rsidP="003C1FA6">
            <w:pPr>
              <w:spacing w:after="113" w:line="259" w:lineRule="auto"/>
            </w:pPr>
            <w:r w:rsidRPr="00D26820">
              <w:t>Emergency Services Fleet Management (Humberside) Ltd (ESFM) is committed to providing equality of opportunity in its employment procedures and will consider all applicants on the basis of their suitability for the post irrespective of gender, age, marital status, responsibility for dependents, race or ethnic origins, religion, sexuality or disability.</w:t>
            </w:r>
          </w:p>
          <w:p w:rsidR="009E3D4A" w:rsidRPr="00D26820" w:rsidRDefault="009E3D4A" w:rsidP="003C1FA6">
            <w:r w:rsidRPr="00D26820">
              <w:t>In order to monitor the effectiveness of its approach to diversity and inclusion, you are requested to complete the following survey. Please note that all information in Section A will be separated from your application upon receipt and will not be made available to the people who will read the application form itself. It will be used for monitoring purposes only and will be kept and used in accordance with data protection rules.</w:t>
            </w:r>
          </w:p>
        </w:tc>
      </w:tr>
    </w:tbl>
    <w:p w:rsidR="009E3D4A" w:rsidRPr="00D26820" w:rsidRDefault="009E3D4A" w:rsidP="009E3D4A"/>
    <w:tbl>
      <w:tblPr>
        <w:tblStyle w:val="TableGrid"/>
        <w:tblW w:w="10497" w:type="dxa"/>
        <w:jc w:val="center"/>
        <w:tblLook w:val="04A0" w:firstRow="1" w:lastRow="0" w:firstColumn="1" w:lastColumn="0" w:noHBand="0" w:noVBand="1"/>
      </w:tblPr>
      <w:tblGrid>
        <w:gridCol w:w="10497"/>
      </w:tblGrid>
      <w:tr w:rsidR="009E3D4A" w:rsidRPr="00D26820" w:rsidTr="003C1FA6">
        <w:trPr>
          <w:trHeight w:val="441"/>
          <w:jc w:val="center"/>
        </w:trPr>
        <w:tc>
          <w:tcPr>
            <w:tcW w:w="10492" w:type="dxa"/>
            <w:tcBorders>
              <w:top w:val="nil"/>
              <w:left w:val="nil"/>
              <w:bottom w:val="nil"/>
              <w:right w:val="nil"/>
            </w:tcBorders>
          </w:tcPr>
          <w:p w:rsidR="009E3D4A" w:rsidRPr="00D26820" w:rsidRDefault="009E3D4A" w:rsidP="003C1FA6">
            <w:pPr>
              <w:rPr>
                <w:b/>
              </w:rPr>
            </w:pPr>
            <w:r w:rsidRPr="00D26820">
              <w:rPr>
                <w:b/>
              </w:rPr>
              <w:t>Personal Details</w:t>
            </w:r>
          </w:p>
        </w:tc>
      </w:tr>
    </w:tbl>
    <w:tbl>
      <w:tblPr>
        <w:tblStyle w:val="TableGrid"/>
        <w:tblpPr w:leftFromText="180" w:rightFromText="180" w:vertAnchor="text" w:horzAnchor="margin" w:tblpXSpec="center" w:tblpY="734"/>
        <w:tblW w:w="10492" w:type="dxa"/>
        <w:tblLook w:val="04A0" w:firstRow="1" w:lastRow="0" w:firstColumn="1" w:lastColumn="0" w:noHBand="0" w:noVBand="1"/>
      </w:tblPr>
      <w:tblGrid>
        <w:gridCol w:w="4395"/>
        <w:gridCol w:w="6097"/>
      </w:tblGrid>
      <w:tr w:rsidR="009E3D4A" w:rsidRPr="00D26820" w:rsidTr="003C1FA6">
        <w:trPr>
          <w:trHeight w:val="441"/>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Title:</w:t>
            </w:r>
          </w:p>
        </w:tc>
        <w:tc>
          <w:tcPr>
            <w:tcW w:w="6097" w:type="dxa"/>
            <w:tcBorders>
              <w:left w:val="single" w:sz="4" w:space="0" w:color="auto"/>
            </w:tcBorders>
          </w:tcPr>
          <w:p w:rsidR="009E3D4A" w:rsidRPr="00D26820" w:rsidRDefault="009E3D4A" w:rsidP="003C1FA6"/>
        </w:tc>
      </w:tr>
      <w:tr w:rsidR="009E3D4A" w:rsidRPr="00D26820" w:rsidTr="003C1FA6">
        <w:trPr>
          <w:trHeight w:val="441"/>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First Name:</w:t>
            </w:r>
          </w:p>
        </w:tc>
        <w:tc>
          <w:tcPr>
            <w:tcW w:w="6097" w:type="dxa"/>
            <w:tcBorders>
              <w:left w:val="single" w:sz="4" w:space="0" w:color="auto"/>
            </w:tcBorders>
          </w:tcPr>
          <w:p w:rsidR="009E3D4A" w:rsidRPr="00D26820" w:rsidRDefault="009E3D4A" w:rsidP="003C1FA6"/>
        </w:tc>
      </w:tr>
      <w:tr w:rsidR="009E3D4A" w:rsidRPr="00D26820" w:rsidTr="003C1FA6">
        <w:trPr>
          <w:trHeight w:val="441"/>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Surname:</w:t>
            </w:r>
          </w:p>
        </w:tc>
        <w:tc>
          <w:tcPr>
            <w:tcW w:w="6097" w:type="dxa"/>
            <w:tcBorders>
              <w:left w:val="single" w:sz="4" w:space="0" w:color="auto"/>
            </w:tcBorders>
          </w:tcPr>
          <w:p w:rsidR="009E3D4A" w:rsidRPr="00D26820" w:rsidRDefault="009E3D4A" w:rsidP="003C1FA6"/>
        </w:tc>
      </w:tr>
      <w:tr w:rsidR="009E3D4A" w:rsidRPr="00D26820" w:rsidTr="003C1FA6">
        <w:trPr>
          <w:trHeight w:val="441"/>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Preferred Name/Known As:</w:t>
            </w:r>
          </w:p>
        </w:tc>
        <w:tc>
          <w:tcPr>
            <w:tcW w:w="6097" w:type="dxa"/>
            <w:tcBorders>
              <w:left w:val="single" w:sz="4" w:space="0" w:color="auto"/>
            </w:tcBorders>
          </w:tcPr>
          <w:p w:rsidR="009E3D4A" w:rsidRPr="00D26820" w:rsidRDefault="009E3D4A" w:rsidP="003C1FA6"/>
        </w:tc>
      </w:tr>
    </w:tbl>
    <w:p w:rsidR="009E3D4A" w:rsidRPr="00D26820" w:rsidRDefault="009E3D4A" w:rsidP="009E3D4A"/>
    <w:p w:rsidR="009E3D4A" w:rsidRPr="00D26820" w:rsidRDefault="009E3D4A" w:rsidP="009E3D4A">
      <w:pPr>
        <w:rPr>
          <w:b/>
        </w:rPr>
      </w:pPr>
    </w:p>
    <w:p w:rsidR="009E3D4A" w:rsidRPr="00D26820" w:rsidRDefault="009E3D4A" w:rsidP="009E3D4A"/>
    <w:tbl>
      <w:tblPr>
        <w:tblStyle w:val="TableGrid"/>
        <w:tblW w:w="10492" w:type="dxa"/>
        <w:jc w:val="center"/>
        <w:tblLook w:val="04A0" w:firstRow="1" w:lastRow="0" w:firstColumn="1" w:lastColumn="0" w:noHBand="0" w:noVBand="1"/>
      </w:tblPr>
      <w:tblGrid>
        <w:gridCol w:w="4395"/>
        <w:gridCol w:w="6097"/>
      </w:tblGrid>
      <w:tr w:rsidR="009E3D4A" w:rsidRPr="00D26820" w:rsidTr="003C1FA6">
        <w:trPr>
          <w:trHeight w:val="441"/>
          <w:jc w:val="center"/>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Address:</w:t>
            </w:r>
          </w:p>
        </w:tc>
        <w:tc>
          <w:tcPr>
            <w:tcW w:w="6097" w:type="dxa"/>
            <w:vMerge w:val="restart"/>
            <w:tcBorders>
              <w:left w:val="single" w:sz="4" w:space="0" w:color="auto"/>
            </w:tcBorders>
          </w:tcPr>
          <w:p w:rsidR="009E3D4A" w:rsidRPr="00D26820" w:rsidRDefault="009E3D4A" w:rsidP="003C1FA6"/>
          <w:p w:rsidR="009E3D4A" w:rsidRPr="00D26820" w:rsidRDefault="009E3D4A" w:rsidP="003C1FA6"/>
        </w:tc>
      </w:tr>
      <w:tr w:rsidR="009E3D4A" w:rsidRPr="00D26820" w:rsidTr="003C1FA6">
        <w:trPr>
          <w:trHeight w:val="441"/>
          <w:jc w:val="center"/>
        </w:trPr>
        <w:tc>
          <w:tcPr>
            <w:tcW w:w="4395" w:type="dxa"/>
            <w:tcBorders>
              <w:top w:val="nil"/>
              <w:left w:val="nil"/>
              <w:bottom w:val="nil"/>
              <w:right w:val="single" w:sz="4" w:space="0" w:color="auto"/>
            </w:tcBorders>
          </w:tcPr>
          <w:p w:rsidR="009E3D4A" w:rsidRPr="00D26820" w:rsidRDefault="009E3D4A" w:rsidP="003C1FA6">
            <w:pPr>
              <w:rPr>
                <w:b/>
              </w:rPr>
            </w:pPr>
          </w:p>
        </w:tc>
        <w:tc>
          <w:tcPr>
            <w:tcW w:w="6097" w:type="dxa"/>
            <w:vMerge/>
            <w:tcBorders>
              <w:left w:val="single" w:sz="4" w:space="0" w:color="auto"/>
            </w:tcBorders>
          </w:tcPr>
          <w:p w:rsidR="009E3D4A" w:rsidRPr="00D26820" w:rsidRDefault="009E3D4A" w:rsidP="003C1FA6"/>
        </w:tc>
      </w:tr>
      <w:tr w:rsidR="009E3D4A" w:rsidRPr="00D26820" w:rsidTr="003C1FA6">
        <w:trPr>
          <w:trHeight w:val="441"/>
          <w:jc w:val="center"/>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City/Town:</w:t>
            </w:r>
          </w:p>
        </w:tc>
        <w:tc>
          <w:tcPr>
            <w:tcW w:w="6097" w:type="dxa"/>
            <w:tcBorders>
              <w:left w:val="single" w:sz="4" w:space="0" w:color="auto"/>
            </w:tcBorders>
          </w:tcPr>
          <w:p w:rsidR="009E3D4A" w:rsidRPr="00D26820" w:rsidRDefault="009E3D4A" w:rsidP="003C1FA6"/>
        </w:tc>
      </w:tr>
      <w:tr w:rsidR="009E3D4A" w:rsidRPr="00D26820" w:rsidTr="003C1FA6">
        <w:trPr>
          <w:trHeight w:val="441"/>
          <w:jc w:val="center"/>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County:</w:t>
            </w:r>
          </w:p>
        </w:tc>
        <w:tc>
          <w:tcPr>
            <w:tcW w:w="6097" w:type="dxa"/>
            <w:tcBorders>
              <w:left w:val="single" w:sz="4" w:space="0" w:color="auto"/>
            </w:tcBorders>
          </w:tcPr>
          <w:p w:rsidR="009E3D4A" w:rsidRPr="00D26820" w:rsidRDefault="009E3D4A" w:rsidP="003C1FA6"/>
        </w:tc>
      </w:tr>
      <w:tr w:rsidR="009E3D4A" w:rsidRPr="00D26820" w:rsidTr="003C1FA6">
        <w:trPr>
          <w:trHeight w:val="441"/>
          <w:jc w:val="center"/>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Postcode:</w:t>
            </w:r>
          </w:p>
        </w:tc>
        <w:tc>
          <w:tcPr>
            <w:tcW w:w="6097" w:type="dxa"/>
            <w:tcBorders>
              <w:left w:val="single" w:sz="4" w:space="0" w:color="auto"/>
            </w:tcBorders>
          </w:tcPr>
          <w:p w:rsidR="009E3D4A" w:rsidRPr="00D26820" w:rsidRDefault="009E3D4A" w:rsidP="003C1FA6"/>
        </w:tc>
      </w:tr>
      <w:tr w:rsidR="009E3D4A" w:rsidRPr="00D26820" w:rsidTr="003C1FA6">
        <w:trPr>
          <w:trHeight w:val="441"/>
          <w:jc w:val="center"/>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Country:</w:t>
            </w:r>
          </w:p>
        </w:tc>
        <w:tc>
          <w:tcPr>
            <w:tcW w:w="6097" w:type="dxa"/>
            <w:tcBorders>
              <w:left w:val="single" w:sz="4" w:space="0" w:color="auto"/>
            </w:tcBorders>
          </w:tcPr>
          <w:p w:rsidR="009E3D4A" w:rsidRPr="00D26820" w:rsidRDefault="009E3D4A" w:rsidP="003C1FA6"/>
        </w:tc>
      </w:tr>
    </w:tbl>
    <w:p w:rsidR="009E3D4A" w:rsidRPr="00D26820" w:rsidRDefault="009E3D4A" w:rsidP="009E3D4A"/>
    <w:tbl>
      <w:tblPr>
        <w:tblStyle w:val="TableGrid"/>
        <w:tblW w:w="10492" w:type="dxa"/>
        <w:jc w:val="center"/>
        <w:tblLook w:val="04A0" w:firstRow="1" w:lastRow="0" w:firstColumn="1" w:lastColumn="0" w:noHBand="0" w:noVBand="1"/>
      </w:tblPr>
      <w:tblGrid>
        <w:gridCol w:w="4395"/>
        <w:gridCol w:w="2976"/>
        <w:gridCol w:w="3121"/>
      </w:tblGrid>
      <w:tr w:rsidR="009E3D4A" w:rsidRPr="00D26820" w:rsidTr="003C1FA6">
        <w:trPr>
          <w:trHeight w:val="441"/>
          <w:jc w:val="center"/>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lastRenderedPageBreak/>
              <w:t>Home Telephone Number:</w:t>
            </w:r>
          </w:p>
        </w:tc>
        <w:tc>
          <w:tcPr>
            <w:tcW w:w="6097" w:type="dxa"/>
            <w:gridSpan w:val="2"/>
            <w:tcBorders>
              <w:left w:val="single" w:sz="4" w:space="0" w:color="auto"/>
            </w:tcBorders>
          </w:tcPr>
          <w:p w:rsidR="009E3D4A" w:rsidRPr="00D26820" w:rsidRDefault="009E3D4A" w:rsidP="003C1FA6"/>
        </w:tc>
      </w:tr>
      <w:tr w:rsidR="009E3D4A" w:rsidRPr="00D26820" w:rsidTr="003C1FA6">
        <w:trPr>
          <w:trHeight w:val="441"/>
          <w:jc w:val="center"/>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Mobile Telephone Number:</w:t>
            </w:r>
          </w:p>
        </w:tc>
        <w:tc>
          <w:tcPr>
            <w:tcW w:w="6097" w:type="dxa"/>
            <w:gridSpan w:val="2"/>
            <w:tcBorders>
              <w:left w:val="single" w:sz="4" w:space="0" w:color="auto"/>
            </w:tcBorders>
          </w:tcPr>
          <w:p w:rsidR="009E3D4A" w:rsidRPr="00D26820" w:rsidRDefault="009E3D4A" w:rsidP="003C1FA6"/>
        </w:tc>
      </w:tr>
      <w:tr w:rsidR="009E3D4A" w:rsidRPr="00D26820" w:rsidTr="003C1FA6">
        <w:trPr>
          <w:trHeight w:val="441"/>
          <w:jc w:val="center"/>
        </w:trPr>
        <w:tc>
          <w:tcPr>
            <w:tcW w:w="4395" w:type="dxa"/>
            <w:tcBorders>
              <w:top w:val="nil"/>
              <w:left w:val="nil"/>
              <w:bottom w:val="nil"/>
              <w:right w:val="single" w:sz="4" w:space="0" w:color="auto"/>
            </w:tcBorders>
          </w:tcPr>
          <w:p w:rsidR="009E3D4A" w:rsidRPr="00D26820" w:rsidRDefault="009E3D4A" w:rsidP="003C1FA6">
            <w:pPr>
              <w:rPr>
                <w:b/>
              </w:rPr>
            </w:pPr>
            <w:r w:rsidRPr="00D26820">
              <w:rPr>
                <w:b/>
              </w:rPr>
              <w:t>Email Address:</w:t>
            </w:r>
          </w:p>
        </w:tc>
        <w:tc>
          <w:tcPr>
            <w:tcW w:w="6097" w:type="dxa"/>
            <w:gridSpan w:val="2"/>
            <w:tcBorders>
              <w:left w:val="single" w:sz="4" w:space="0" w:color="auto"/>
            </w:tcBorders>
          </w:tcPr>
          <w:p w:rsidR="009E3D4A" w:rsidRPr="00D26820" w:rsidRDefault="009E3D4A" w:rsidP="003C1FA6"/>
        </w:tc>
      </w:tr>
      <w:tr w:rsidR="009E3D4A" w:rsidRPr="001E7EB8" w:rsidTr="003C1FA6">
        <w:trPr>
          <w:trHeight w:val="441"/>
          <w:jc w:val="center"/>
        </w:trPr>
        <w:tc>
          <w:tcPr>
            <w:tcW w:w="7371" w:type="dxa"/>
            <w:gridSpan w:val="2"/>
            <w:tcBorders>
              <w:top w:val="nil"/>
              <w:left w:val="nil"/>
              <w:bottom w:val="nil"/>
              <w:right w:val="nil"/>
            </w:tcBorders>
          </w:tcPr>
          <w:p w:rsidR="009E3D4A" w:rsidRDefault="009E3D4A" w:rsidP="003C1FA6">
            <w:pPr>
              <w:rPr>
                <w:b/>
              </w:rPr>
            </w:pPr>
          </w:p>
          <w:p w:rsidR="009E3D4A" w:rsidRPr="001E7EB8" w:rsidRDefault="009E3D4A" w:rsidP="003C1FA6">
            <w:pPr>
              <w:rPr>
                <w:b/>
              </w:rPr>
            </w:pPr>
            <w:r w:rsidRPr="001E7EB8">
              <w:rPr>
                <w:b/>
              </w:rPr>
              <w:t xml:space="preserve">If the post you are applying for is open to job sharing </w:t>
            </w:r>
          </w:p>
          <w:p w:rsidR="009E3D4A" w:rsidRPr="001E7EB8" w:rsidRDefault="009E3D4A" w:rsidP="003C1FA6">
            <w:pPr>
              <w:rPr>
                <w:w w:val="118"/>
              </w:rPr>
            </w:pPr>
            <w:r w:rsidRPr="001E7EB8">
              <w:rPr>
                <w:b/>
              </w:rPr>
              <w:t>would you like to be considered for job share?</w:t>
            </w:r>
          </w:p>
        </w:tc>
        <w:tc>
          <w:tcPr>
            <w:tcW w:w="3121" w:type="dxa"/>
            <w:tcBorders>
              <w:top w:val="nil"/>
              <w:left w:val="nil"/>
              <w:bottom w:val="nil"/>
              <w:right w:val="nil"/>
            </w:tcBorders>
          </w:tcPr>
          <w:p w:rsidR="009E3D4A" w:rsidRPr="001E7EB8" w:rsidRDefault="009E3D4A" w:rsidP="003C1FA6"/>
          <w:p w:rsidR="009E3D4A" w:rsidRPr="001E7EB8" w:rsidRDefault="009E3D4A" w:rsidP="003C1FA6">
            <w:pPr>
              <w:rPr>
                <w:w w:val="118"/>
              </w:rPr>
            </w:pPr>
            <w:r w:rsidRPr="001E7EB8">
              <w:rPr>
                <w:w w:val="118"/>
              </w:rPr>
              <w:t>Yes</w:t>
            </w:r>
            <w:sdt>
              <w:sdtPr>
                <w:rPr>
                  <w:w w:val="118"/>
                </w:rPr>
                <w:id w:val="-1244339731"/>
              </w:sdtPr>
              <w:sdtEndPr/>
              <w:sdtContent>
                <w:sdt>
                  <w:sdtPr>
                    <w:rPr>
                      <w:w w:val="118"/>
                    </w:rPr>
                    <w:id w:val="-674102168"/>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r w:rsidRPr="001E7EB8">
                  <w:rPr>
                    <w:rFonts w:eastAsia="MS Gothic"/>
                    <w:w w:val="118"/>
                  </w:rPr>
                  <w:t xml:space="preserve"> </w:t>
                </w:r>
              </w:sdtContent>
            </w:sdt>
            <w:r w:rsidRPr="001E7EB8">
              <w:rPr>
                <w:w w:val="118"/>
              </w:rPr>
              <w:t>No</w:t>
            </w:r>
            <w:sdt>
              <w:sdtPr>
                <w:rPr>
                  <w:w w:val="118"/>
                </w:rPr>
                <w:id w:val="-1657600892"/>
              </w:sdtPr>
              <w:sdtEndPr/>
              <w:sdtContent>
                <w:sdt>
                  <w:sdtPr>
                    <w:rPr>
                      <w:w w:val="118"/>
                    </w:rPr>
                    <w:id w:val="1322928430"/>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sdtContent>
            </w:sdt>
          </w:p>
        </w:tc>
      </w:tr>
    </w:tbl>
    <w:p w:rsidR="009E3D4A" w:rsidRPr="00D26820" w:rsidRDefault="009E3D4A" w:rsidP="009E3D4A"/>
    <w:tbl>
      <w:tblPr>
        <w:tblStyle w:val="TableGrid"/>
        <w:tblW w:w="10492" w:type="dxa"/>
        <w:jc w:val="center"/>
        <w:tblLook w:val="04A0" w:firstRow="1" w:lastRow="0" w:firstColumn="1" w:lastColumn="0" w:noHBand="0" w:noVBand="1"/>
      </w:tblPr>
      <w:tblGrid>
        <w:gridCol w:w="4395"/>
        <w:gridCol w:w="6097"/>
      </w:tblGrid>
      <w:tr w:rsidR="009E3D4A" w:rsidRPr="00D26820" w:rsidTr="003C1FA6">
        <w:trPr>
          <w:trHeight w:val="568"/>
          <w:jc w:val="center"/>
        </w:trPr>
        <w:tc>
          <w:tcPr>
            <w:tcW w:w="10492" w:type="dxa"/>
            <w:gridSpan w:val="2"/>
            <w:tcBorders>
              <w:top w:val="nil"/>
              <w:left w:val="nil"/>
              <w:bottom w:val="nil"/>
              <w:right w:val="nil"/>
            </w:tcBorders>
          </w:tcPr>
          <w:p w:rsidR="009E3D4A" w:rsidRPr="001E7EB8" w:rsidRDefault="009E3D4A" w:rsidP="003C1FA6">
            <w:pPr>
              <w:rPr>
                <w:b/>
              </w:rPr>
            </w:pPr>
            <w:r w:rsidRPr="00D26820">
              <w:rPr>
                <w:b/>
              </w:rPr>
              <w:t>Asylum and Immigration Legislation. Right to work in the UK:</w:t>
            </w:r>
          </w:p>
        </w:tc>
      </w:tr>
      <w:tr w:rsidR="009E3D4A" w:rsidRPr="00D26820" w:rsidTr="003C1FA6">
        <w:trPr>
          <w:trHeight w:val="441"/>
          <w:jc w:val="center"/>
        </w:trPr>
        <w:tc>
          <w:tcPr>
            <w:tcW w:w="4395" w:type="dxa"/>
            <w:tcBorders>
              <w:top w:val="nil"/>
              <w:left w:val="nil"/>
              <w:bottom w:val="nil"/>
              <w:right w:val="nil"/>
            </w:tcBorders>
          </w:tcPr>
          <w:p w:rsidR="009E3D4A" w:rsidRPr="00FB38A0" w:rsidRDefault="009E3D4A" w:rsidP="003C1FA6">
            <w:r w:rsidRPr="00FB38A0">
              <w:t>Are you a UK Citizen?</w:t>
            </w:r>
          </w:p>
        </w:tc>
        <w:tc>
          <w:tcPr>
            <w:tcW w:w="6097" w:type="dxa"/>
            <w:tcBorders>
              <w:top w:val="nil"/>
              <w:left w:val="nil"/>
              <w:bottom w:val="nil"/>
              <w:right w:val="nil"/>
            </w:tcBorders>
          </w:tcPr>
          <w:p w:rsidR="009E3D4A" w:rsidRPr="00D26820" w:rsidRDefault="009E3D4A" w:rsidP="003C1FA6">
            <w:r w:rsidRPr="00D26820">
              <w:rPr>
                <w:w w:val="118"/>
              </w:rPr>
              <w:t>Yes</w:t>
            </w:r>
            <w:sdt>
              <w:sdtPr>
                <w:rPr>
                  <w:w w:val="118"/>
                </w:rPr>
                <w:id w:val="-1599944155"/>
              </w:sdtPr>
              <w:sdtEndPr/>
              <w:sdtContent>
                <w:sdt>
                  <w:sdtPr>
                    <w:rPr>
                      <w:w w:val="118"/>
                    </w:rPr>
                    <w:id w:val="-238489304"/>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r w:rsidRPr="00D26820">
                  <w:rPr>
                    <w:rFonts w:eastAsia="MS Gothic"/>
                    <w:w w:val="118"/>
                  </w:rPr>
                  <w:t xml:space="preserve"> </w:t>
                </w:r>
              </w:sdtContent>
            </w:sdt>
            <w:r w:rsidRPr="00D26820">
              <w:rPr>
                <w:w w:val="118"/>
              </w:rPr>
              <w:t>No</w:t>
            </w:r>
            <w:sdt>
              <w:sdtPr>
                <w:rPr>
                  <w:w w:val="118"/>
                </w:rPr>
                <w:id w:val="1205521170"/>
              </w:sdtPr>
              <w:sdtEndPr/>
              <w:sdtContent>
                <w:sdt>
                  <w:sdtPr>
                    <w:rPr>
                      <w:w w:val="118"/>
                    </w:rPr>
                    <w:id w:val="-83687008"/>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sdtContent>
            </w:sdt>
          </w:p>
        </w:tc>
      </w:tr>
      <w:tr w:rsidR="009E3D4A" w:rsidRPr="00D26820" w:rsidTr="003C1FA6">
        <w:trPr>
          <w:trHeight w:val="441"/>
          <w:jc w:val="center"/>
        </w:trPr>
        <w:tc>
          <w:tcPr>
            <w:tcW w:w="4395" w:type="dxa"/>
            <w:tcBorders>
              <w:top w:val="nil"/>
              <w:left w:val="nil"/>
              <w:bottom w:val="nil"/>
              <w:right w:val="nil"/>
            </w:tcBorders>
          </w:tcPr>
          <w:p w:rsidR="009E3D4A" w:rsidRPr="00FB38A0" w:rsidRDefault="009E3D4A" w:rsidP="003C1FA6">
            <w:r w:rsidRPr="00FB38A0">
              <w:t>Are you an EU Citizen?</w:t>
            </w:r>
          </w:p>
        </w:tc>
        <w:tc>
          <w:tcPr>
            <w:tcW w:w="6097" w:type="dxa"/>
            <w:tcBorders>
              <w:top w:val="nil"/>
              <w:left w:val="nil"/>
              <w:bottom w:val="nil"/>
              <w:right w:val="nil"/>
            </w:tcBorders>
          </w:tcPr>
          <w:p w:rsidR="009E3D4A" w:rsidRPr="00D26820" w:rsidRDefault="009E3D4A" w:rsidP="003C1FA6">
            <w:r w:rsidRPr="00D26820">
              <w:rPr>
                <w:w w:val="118"/>
              </w:rPr>
              <w:t>Yes</w:t>
            </w:r>
            <w:sdt>
              <w:sdtPr>
                <w:rPr>
                  <w:w w:val="118"/>
                </w:rPr>
                <w:id w:val="376439334"/>
              </w:sdtPr>
              <w:sdtEndPr/>
              <w:sdtContent>
                <w:sdt>
                  <w:sdtPr>
                    <w:rPr>
                      <w:w w:val="118"/>
                    </w:rPr>
                    <w:id w:val="-1776704473"/>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r w:rsidRPr="00D26820">
                  <w:rPr>
                    <w:rFonts w:eastAsia="MS Gothic"/>
                    <w:w w:val="118"/>
                  </w:rPr>
                  <w:t xml:space="preserve"> </w:t>
                </w:r>
              </w:sdtContent>
            </w:sdt>
            <w:r w:rsidRPr="00D26820">
              <w:rPr>
                <w:w w:val="118"/>
              </w:rPr>
              <w:t>No</w:t>
            </w:r>
            <w:sdt>
              <w:sdtPr>
                <w:rPr>
                  <w:w w:val="118"/>
                </w:rPr>
                <w:id w:val="-929965860"/>
              </w:sdtPr>
              <w:sdtEndPr/>
              <w:sdtContent>
                <w:sdt>
                  <w:sdtPr>
                    <w:rPr>
                      <w:w w:val="118"/>
                    </w:rPr>
                    <w:id w:val="-1075742275"/>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sdtContent>
            </w:sdt>
          </w:p>
        </w:tc>
      </w:tr>
      <w:tr w:rsidR="009E3D4A" w:rsidRPr="00D26820" w:rsidTr="003C1FA6">
        <w:trPr>
          <w:trHeight w:val="441"/>
          <w:jc w:val="center"/>
        </w:trPr>
        <w:tc>
          <w:tcPr>
            <w:tcW w:w="4395" w:type="dxa"/>
            <w:tcBorders>
              <w:top w:val="nil"/>
              <w:left w:val="nil"/>
              <w:bottom w:val="nil"/>
              <w:right w:val="nil"/>
            </w:tcBorders>
          </w:tcPr>
          <w:p w:rsidR="009E3D4A" w:rsidRPr="00FB38A0" w:rsidRDefault="009E3D4A" w:rsidP="003C1FA6">
            <w:r w:rsidRPr="00FB38A0">
              <w:t>If No to both of the above, do you have indefinite leave to remain in the UK?</w:t>
            </w:r>
          </w:p>
          <w:p w:rsidR="009E3D4A" w:rsidRPr="00FB38A0" w:rsidRDefault="009E3D4A" w:rsidP="003C1FA6"/>
        </w:tc>
        <w:tc>
          <w:tcPr>
            <w:tcW w:w="6097" w:type="dxa"/>
            <w:tcBorders>
              <w:top w:val="nil"/>
              <w:left w:val="nil"/>
              <w:bottom w:val="single" w:sz="4" w:space="0" w:color="auto"/>
              <w:right w:val="nil"/>
            </w:tcBorders>
          </w:tcPr>
          <w:p w:rsidR="009E3D4A" w:rsidRPr="00D26820" w:rsidRDefault="009E3D4A" w:rsidP="003C1FA6">
            <w:r w:rsidRPr="00D26820">
              <w:rPr>
                <w:w w:val="118"/>
              </w:rPr>
              <w:t>Yes</w:t>
            </w:r>
            <w:sdt>
              <w:sdtPr>
                <w:rPr>
                  <w:w w:val="118"/>
                </w:rPr>
                <w:id w:val="-436833316"/>
              </w:sdtPr>
              <w:sdtEndPr/>
              <w:sdtContent>
                <w:sdt>
                  <w:sdtPr>
                    <w:rPr>
                      <w:w w:val="118"/>
                    </w:rPr>
                    <w:id w:val="-1643727312"/>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r w:rsidRPr="00D26820">
                  <w:rPr>
                    <w:rFonts w:eastAsia="MS Gothic"/>
                    <w:w w:val="118"/>
                  </w:rPr>
                  <w:t xml:space="preserve"> </w:t>
                </w:r>
              </w:sdtContent>
            </w:sdt>
            <w:r w:rsidRPr="00D26820">
              <w:rPr>
                <w:w w:val="118"/>
              </w:rPr>
              <w:t>No</w:t>
            </w:r>
            <w:sdt>
              <w:sdtPr>
                <w:rPr>
                  <w:w w:val="118"/>
                </w:rPr>
                <w:id w:val="299966644"/>
              </w:sdtPr>
              <w:sdtEndPr/>
              <w:sdtContent>
                <w:sdt>
                  <w:sdtPr>
                    <w:rPr>
                      <w:w w:val="118"/>
                    </w:rPr>
                    <w:id w:val="-1478529322"/>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sdtContent>
            </w:sdt>
          </w:p>
        </w:tc>
      </w:tr>
      <w:tr w:rsidR="009E3D4A" w:rsidRPr="00D26820" w:rsidTr="003C1FA6">
        <w:trPr>
          <w:trHeight w:val="441"/>
          <w:jc w:val="center"/>
        </w:trPr>
        <w:tc>
          <w:tcPr>
            <w:tcW w:w="4395" w:type="dxa"/>
            <w:tcBorders>
              <w:top w:val="nil"/>
              <w:left w:val="nil"/>
              <w:bottom w:val="nil"/>
              <w:right w:val="single" w:sz="4" w:space="0" w:color="auto"/>
            </w:tcBorders>
          </w:tcPr>
          <w:p w:rsidR="009E3D4A" w:rsidRPr="00FB38A0" w:rsidRDefault="009E3D4A" w:rsidP="003C1FA6">
            <w:r w:rsidRPr="00FB38A0">
              <w:t>If No to all of the above, what visa do you hold?</w:t>
            </w:r>
          </w:p>
          <w:p w:rsidR="009E3D4A" w:rsidRPr="00FB38A0" w:rsidRDefault="009E3D4A" w:rsidP="003C1FA6"/>
        </w:tc>
        <w:tc>
          <w:tcPr>
            <w:tcW w:w="6097" w:type="dxa"/>
            <w:tcBorders>
              <w:top w:val="single" w:sz="4" w:space="0" w:color="auto"/>
              <w:left w:val="single" w:sz="4" w:space="0" w:color="auto"/>
              <w:bottom w:val="single" w:sz="4" w:space="0" w:color="auto"/>
              <w:right w:val="single" w:sz="4" w:space="0" w:color="auto"/>
            </w:tcBorders>
          </w:tcPr>
          <w:p w:rsidR="009E3D4A" w:rsidRPr="00D26820" w:rsidRDefault="009E3D4A" w:rsidP="003C1FA6"/>
          <w:p w:rsidR="009E3D4A" w:rsidRPr="00D26820" w:rsidRDefault="009E3D4A" w:rsidP="003C1FA6"/>
          <w:p w:rsidR="009E3D4A" w:rsidRPr="00D26820" w:rsidRDefault="009E3D4A" w:rsidP="003C1FA6"/>
        </w:tc>
      </w:tr>
    </w:tbl>
    <w:p w:rsidR="009E3D4A" w:rsidRPr="00D26820" w:rsidRDefault="009E3D4A" w:rsidP="009E3D4A"/>
    <w:p w:rsidR="009E3D4A" w:rsidRPr="00D26820" w:rsidRDefault="009E3D4A" w:rsidP="009E3D4A"/>
    <w:tbl>
      <w:tblPr>
        <w:tblStyle w:val="TableGrid"/>
        <w:tblW w:w="10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97"/>
      </w:tblGrid>
      <w:tr w:rsidR="009E3D4A" w:rsidRPr="00D26820" w:rsidTr="003C1FA6">
        <w:trPr>
          <w:trHeight w:val="274"/>
          <w:jc w:val="center"/>
        </w:trPr>
        <w:tc>
          <w:tcPr>
            <w:tcW w:w="10492" w:type="dxa"/>
            <w:gridSpan w:val="2"/>
          </w:tcPr>
          <w:p w:rsidR="009E3D4A" w:rsidRDefault="009E3D4A" w:rsidP="003C1FA6">
            <w:pPr>
              <w:rPr>
                <w:b/>
              </w:rPr>
            </w:pPr>
            <w:r w:rsidRPr="00D26820">
              <w:rPr>
                <w:b/>
              </w:rPr>
              <w:t>Diversity and Inclusion Monitoring</w:t>
            </w:r>
          </w:p>
          <w:p w:rsidR="009E3D4A" w:rsidRPr="00D26820" w:rsidRDefault="009E3D4A" w:rsidP="003C1FA6">
            <w:pPr>
              <w:rPr>
                <w:b/>
              </w:rPr>
            </w:pPr>
          </w:p>
        </w:tc>
      </w:tr>
      <w:tr w:rsidR="009E3D4A" w:rsidRPr="00D26820" w:rsidTr="003C1FA6">
        <w:trPr>
          <w:trHeight w:val="580"/>
          <w:jc w:val="center"/>
        </w:trPr>
        <w:tc>
          <w:tcPr>
            <w:tcW w:w="10492" w:type="dxa"/>
            <w:gridSpan w:val="2"/>
          </w:tcPr>
          <w:p w:rsidR="009E3D4A" w:rsidRPr="00D26820" w:rsidRDefault="009E3D4A" w:rsidP="003C1FA6">
            <w:pPr>
              <w:rPr>
                <w:b/>
              </w:rPr>
            </w:pPr>
            <w:r w:rsidRPr="00D26820">
              <w:rPr>
                <w:b/>
              </w:rPr>
              <w:t>Age Range:</w:t>
            </w:r>
          </w:p>
        </w:tc>
      </w:tr>
      <w:tr w:rsidR="009E3D4A" w:rsidRPr="00D26820" w:rsidTr="003C1FA6">
        <w:trPr>
          <w:trHeight w:val="568"/>
          <w:jc w:val="center"/>
        </w:trPr>
        <w:tc>
          <w:tcPr>
            <w:tcW w:w="10492" w:type="dxa"/>
            <w:gridSpan w:val="2"/>
          </w:tcPr>
          <w:p w:rsidR="009E3D4A" w:rsidRPr="001E7EB8" w:rsidRDefault="009E3D4A" w:rsidP="003C1FA6">
            <w:r w:rsidRPr="001E7EB8">
              <w:t xml:space="preserve">Under 25 </w:t>
            </w:r>
            <w:sdt>
              <w:sdtPr>
                <w:id w:val="-30113783"/>
              </w:sdtPr>
              <w:sdtEndPr/>
              <w:sdtContent>
                <w:sdt>
                  <w:sdtPr>
                    <w:id w:val="1445722200"/>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25 -34 </w:t>
            </w:r>
            <w:sdt>
              <w:sdtPr>
                <w:id w:val="589829848"/>
              </w:sdtPr>
              <w:sdtEndPr/>
              <w:sdtContent>
                <w:sdt>
                  <w:sdtPr>
                    <w:id w:val="-1342080784"/>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35 - 44 </w:t>
            </w:r>
            <w:sdt>
              <w:sdtPr>
                <w:id w:val="-1439910742"/>
              </w:sdtPr>
              <w:sdtEndPr/>
              <w:sdtContent>
                <w:sdt>
                  <w:sdtPr>
                    <w:id w:val="-291433007"/>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45 - 54 </w:t>
            </w:r>
            <w:sdt>
              <w:sdtPr>
                <w:id w:val="1051646958"/>
              </w:sdtPr>
              <w:sdtEndPr/>
              <w:sdtContent>
                <w:sdt>
                  <w:sdtPr>
                    <w:id w:val="1314368101"/>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55 - 64 </w:t>
            </w:r>
            <w:sdt>
              <w:sdtPr>
                <w:id w:val="-1266609706"/>
              </w:sdtPr>
              <w:sdtEndPr/>
              <w:sdtContent>
                <w:sdt>
                  <w:sdtPr>
                    <w:id w:val="1149483718"/>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65 or over </w:t>
            </w:r>
            <w:sdt>
              <w:sdtPr>
                <w:id w:val="-1970351842"/>
              </w:sdtPr>
              <w:sdtEndPr/>
              <w:sdtContent>
                <w:sdt>
                  <w:sdtPr>
                    <w:id w:val="-1627691218"/>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Prefer not to say </w:t>
            </w:r>
            <w:sdt>
              <w:sdtPr>
                <w:id w:val="-824206331"/>
              </w:sdtPr>
              <w:sdtEndPr/>
              <w:sdtContent>
                <w:sdt>
                  <w:sdtPr>
                    <w:id w:val="-1720355562"/>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E3D4A" w:rsidRPr="00D26820" w:rsidTr="003C1FA6">
        <w:trPr>
          <w:trHeight w:val="293"/>
          <w:jc w:val="center"/>
        </w:trPr>
        <w:tc>
          <w:tcPr>
            <w:tcW w:w="10492" w:type="dxa"/>
            <w:gridSpan w:val="2"/>
          </w:tcPr>
          <w:p w:rsidR="009E3D4A" w:rsidRPr="00D26820" w:rsidRDefault="009E3D4A" w:rsidP="003C1FA6">
            <w:pPr>
              <w:rPr>
                <w:b/>
              </w:rPr>
            </w:pPr>
            <w:r w:rsidRPr="00D26820">
              <w:rPr>
                <w:b/>
              </w:rPr>
              <w:t>Gender:</w:t>
            </w:r>
          </w:p>
        </w:tc>
      </w:tr>
      <w:tr w:rsidR="009E3D4A" w:rsidRPr="00D26820" w:rsidTr="003C1FA6">
        <w:trPr>
          <w:trHeight w:val="591"/>
          <w:jc w:val="center"/>
        </w:trPr>
        <w:tc>
          <w:tcPr>
            <w:tcW w:w="10492" w:type="dxa"/>
            <w:gridSpan w:val="2"/>
          </w:tcPr>
          <w:p w:rsidR="009E3D4A" w:rsidRPr="001E7EB8" w:rsidRDefault="009E3D4A" w:rsidP="003C1FA6">
            <w:r w:rsidRPr="001E7EB8">
              <w:t>Male</w:t>
            </w:r>
            <w:sdt>
              <w:sdtPr>
                <w:id w:val="-1844316217"/>
              </w:sdtPr>
              <w:sdtEndPr/>
              <w:sdtContent>
                <w:sdt>
                  <w:sdtPr>
                    <w:id w:val="360628127"/>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r w:rsidRPr="001E7EB8">
                  <w:t xml:space="preserve"> </w:t>
                </w:r>
              </w:sdtContent>
            </w:sdt>
            <w:r w:rsidRPr="001E7EB8">
              <w:t>Female</w:t>
            </w:r>
            <w:sdt>
              <w:sdtPr>
                <w:id w:val="-292685946"/>
              </w:sdtPr>
              <w:sdtEndPr/>
              <w:sdtContent>
                <w:sdt>
                  <w:sdtPr>
                    <w:id w:val="-1951928960"/>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Prefer not to say</w:t>
            </w:r>
            <w:sdt>
              <w:sdtPr>
                <w:id w:val="818086587"/>
              </w:sdtPr>
              <w:sdtEndPr/>
              <w:sdtContent>
                <w:sdt>
                  <w:sdtPr>
                    <w:id w:val="-1419863047"/>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E3D4A" w:rsidRPr="00D26820" w:rsidTr="003C1FA6">
        <w:trPr>
          <w:trHeight w:val="206"/>
          <w:jc w:val="center"/>
        </w:trPr>
        <w:tc>
          <w:tcPr>
            <w:tcW w:w="10492" w:type="dxa"/>
            <w:gridSpan w:val="2"/>
          </w:tcPr>
          <w:p w:rsidR="009E3D4A" w:rsidRPr="001E7EB8" w:rsidRDefault="009E3D4A" w:rsidP="003C1FA6">
            <w:pPr>
              <w:rPr>
                <w:b/>
              </w:rPr>
            </w:pPr>
            <w:r w:rsidRPr="001E7EB8">
              <w:rPr>
                <w:b/>
              </w:rPr>
              <w:t>Marital Status:</w:t>
            </w:r>
          </w:p>
        </w:tc>
      </w:tr>
      <w:tr w:rsidR="009E3D4A" w:rsidRPr="001E7EB8" w:rsidTr="003C1FA6">
        <w:trPr>
          <w:trHeight w:val="375"/>
          <w:jc w:val="center"/>
        </w:trPr>
        <w:tc>
          <w:tcPr>
            <w:tcW w:w="10492" w:type="dxa"/>
            <w:gridSpan w:val="2"/>
          </w:tcPr>
          <w:p w:rsidR="009E3D4A" w:rsidRPr="001E7EB8" w:rsidRDefault="009E3D4A" w:rsidP="003C1FA6">
            <w:r w:rsidRPr="001E7EB8">
              <w:t>Civil Partnership</w:t>
            </w:r>
            <w:sdt>
              <w:sdtPr>
                <w:id w:val="-1241404391"/>
              </w:sdtPr>
              <w:sdtEndPr/>
              <w:sdtContent>
                <w:sdt>
                  <w:sdtPr>
                    <w:id w:val="107248349"/>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Divorced</w:t>
            </w:r>
            <w:sdt>
              <w:sdtPr>
                <w:id w:val="-1728218111"/>
              </w:sdtPr>
              <w:sdtEndPr/>
              <w:sdtContent>
                <w:sdt>
                  <w:sdtPr>
                    <w:id w:val="-1105113450"/>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Living with Partner</w:t>
            </w:r>
            <w:sdt>
              <w:sdtPr>
                <w:id w:val="-1921867535"/>
              </w:sdtPr>
              <w:sdtEndPr/>
              <w:sdtContent>
                <w:sdt>
                  <w:sdtPr>
                    <w:id w:val="814608114"/>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Married</w:t>
            </w:r>
            <w:sdt>
              <w:sdtPr>
                <w:id w:val="-1904677842"/>
              </w:sdtPr>
              <w:sdtEndPr/>
              <w:sdtContent>
                <w:sdt>
                  <w:sdtPr>
                    <w:id w:val="393082693"/>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Separated</w:t>
            </w:r>
            <w:sdt>
              <w:sdtPr>
                <w:id w:val="516511139"/>
              </w:sdtPr>
              <w:sdtEndPr/>
              <w:sdtContent>
                <w:sdt>
                  <w:sdtPr>
                    <w:id w:val="-1852479693"/>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Single</w:t>
            </w:r>
            <w:sdt>
              <w:sdtPr>
                <w:id w:val="-1226219262"/>
              </w:sdtPr>
              <w:sdtEndPr/>
              <w:sdtContent>
                <w:sdt>
                  <w:sdtPr>
                    <w:id w:val="1787704105"/>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E3D4A" w:rsidRPr="001E7EB8" w:rsidTr="003C1FA6">
        <w:trPr>
          <w:trHeight w:val="579"/>
          <w:jc w:val="center"/>
        </w:trPr>
        <w:tc>
          <w:tcPr>
            <w:tcW w:w="10492" w:type="dxa"/>
            <w:gridSpan w:val="2"/>
          </w:tcPr>
          <w:p w:rsidR="009E3D4A" w:rsidRPr="001E7EB8" w:rsidRDefault="009E3D4A" w:rsidP="003C1FA6">
            <w:r w:rsidRPr="001E7EB8">
              <w:t>Widowed</w:t>
            </w:r>
            <w:sdt>
              <w:sdtPr>
                <w:id w:val="1495371847"/>
              </w:sdtPr>
              <w:sdtEndPr/>
              <w:sdtContent>
                <w:sdt>
                  <w:sdtPr>
                    <w:id w:val="1092738646"/>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Prefer not to say</w:t>
            </w:r>
            <w:sdt>
              <w:sdtPr>
                <w:id w:val="1429698828"/>
              </w:sdtPr>
              <w:sdtEndPr/>
              <w:sdtContent>
                <w:sdt>
                  <w:sdtPr>
                    <w:id w:val="-293518581"/>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E3D4A" w:rsidRPr="00D26820" w:rsidTr="003C1FA6">
        <w:trPr>
          <w:trHeight w:val="278"/>
          <w:jc w:val="center"/>
        </w:trPr>
        <w:tc>
          <w:tcPr>
            <w:tcW w:w="10492" w:type="dxa"/>
            <w:gridSpan w:val="2"/>
          </w:tcPr>
          <w:p w:rsidR="009E3D4A" w:rsidRPr="001E7EB8" w:rsidRDefault="009E3D4A" w:rsidP="003C1FA6">
            <w:pPr>
              <w:rPr>
                <w:b/>
              </w:rPr>
            </w:pPr>
            <w:r w:rsidRPr="001E7EB8">
              <w:rPr>
                <w:b/>
              </w:rPr>
              <w:t>Sexual Orientation:</w:t>
            </w:r>
          </w:p>
        </w:tc>
      </w:tr>
      <w:tr w:rsidR="009E3D4A" w:rsidRPr="001E7EB8" w:rsidTr="003C1FA6">
        <w:trPr>
          <w:trHeight w:val="789"/>
          <w:jc w:val="center"/>
        </w:trPr>
        <w:tc>
          <w:tcPr>
            <w:tcW w:w="10492" w:type="dxa"/>
            <w:gridSpan w:val="2"/>
          </w:tcPr>
          <w:p w:rsidR="009E3D4A" w:rsidRPr="001E7EB8" w:rsidRDefault="009E3D4A" w:rsidP="003C1FA6">
            <w:r w:rsidRPr="001E7EB8">
              <w:t>Lesbian</w:t>
            </w:r>
            <w:sdt>
              <w:sdtPr>
                <w:id w:val="-354964242"/>
              </w:sdtPr>
              <w:sdtEndPr/>
              <w:sdtContent>
                <w:sdt>
                  <w:sdtPr>
                    <w:id w:val="-238718251"/>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r w:rsidRPr="001E7EB8">
                  <w:t xml:space="preserve"> </w:t>
                </w:r>
              </w:sdtContent>
            </w:sdt>
            <w:r w:rsidRPr="001E7EB8">
              <w:t>Gay</w:t>
            </w:r>
            <w:sdt>
              <w:sdtPr>
                <w:id w:val="-2126996216"/>
              </w:sdtPr>
              <w:sdtEndPr/>
              <w:sdtContent>
                <w:sdt>
                  <w:sdtPr>
                    <w:id w:val="-1339841179"/>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r w:rsidRPr="001E7EB8">
                  <w:t xml:space="preserve"> </w:t>
                </w:r>
              </w:sdtContent>
            </w:sdt>
            <w:r w:rsidRPr="001E7EB8">
              <w:t>Heterosexual</w:t>
            </w:r>
            <w:sdt>
              <w:sdtPr>
                <w:id w:val="-1870833751"/>
              </w:sdtPr>
              <w:sdtEndPr/>
              <w:sdtContent>
                <w:sdt>
                  <w:sdtPr>
                    <w:id w:val="1933234913"/>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Bisexual</w:t>
            </w:r>
            <w:sdt>
              <w:sdtPr>
                <w:id w:val="1119266079"/>
              </w:sdtPr>
              <w:sdtEndPr/>
              <w:sdtContent>
                <w:sdt>
                  <w:sdtPr>
                    <w:id w:val="1543014651"/>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r w:rsidRPr="001E7EB8">
                  <w:t xml:space="preserve"> </w:t>
                </w:r>
              </w:sdtContent>
            </w:sdt>
            <w:r w:rsidRPr="001E7EB8">
              <w:t>Prefer not to say</w:t>
            </w:r>
            <w:sdt>
              <w:sdtPr>
                <w:id w:val="125832673"/>
              </w:sdtPr>
              <w:sdtEndPr/>
              <w:sdtContent>
                <w:sdt>
                  <w:sdtPr>
                    <w:id w:val="1531923292"/>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E3D4A" w:rsidRPr="00D26820" w:rsidTr="003C1FA6">
        <w:trPr>
          <w:trHeight w:val="335"/>
          <w:jc w:val="center"/>
        </w:trPr>
        <w:tc>
          <w:tcPr>
            <w:tcW w:w="10492" w:type="dxa"/>
            <w:gridSpan w:val="2"/>
          </w:tcPr>
          <w:p w:rsidR="009E3D4A" w:rsidRPr="001E7EB8" w:rsidRDefault="009E3D4A" w:rsidP="003C1FA6">
            <w:pPr>
              <w:rPr>
                <w:b/>
              </w:rPr>
            </w:pPr>
            <w:r w:rsidRPr="001E7EB8">
              <w:rPr>
                <w:b/>
              </w:rPr>
              <w:t>Religious Belief:</w:t>
            </w:r>
          </w:p>
        </w:tc>
      </w:tr>
      <w:tr w:rsidR="009E3D4A" w:rsidRPr="001E7EB8" w:rsidTr="003C1FA6">
        <w:trPr>
          <w:trHeight w:val="789"/>
          <w:jc w:val="center"/>
        </w:trPr>
        <w:tc>
          <w:tcPr>
            <w:tcW w:w="10492" w:type="dxa"/>
            <w:gridSpan w:val="2"/>
          </w:tcPr>
          <w:p w:rsidR="009E3D4A" w:rsidRPr="001E7EB8" w:rsidRDefault="009E3D4A" w:rsidP="003C1FA6">
            <w:r w:rsidRPr="001E7EB8">
              <w:t>Christian*</w:t>
            </w:r>
            <w:sdt>
              <w:sdtPr>
                <w:id w:val="276376984"/>
              </w:sdtPr>
              <w:sdtEndPr/>
              <w:sdtContent>
                <w:sdt>
                  <w:sdtPr>
                    <w:id w:val="1291243373"/>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r w:rsidRPr="001E7EB8">
                  <w:t xml:space="preserve"> </w:t>
                </w:r>
              </w:sdtContent>
            </w:sdt>
            <w:r w:rsidRPr="001E7EB8">
              <w:t>Muslim</w:t>
            </w:r>
            <w:sdt>
              <w:sdtPr>
                <w:id w:val="1911026732"/>
              </w:sdtPr>
              <w:sdtEndPr/>
              <w:sdtContent>
                <w:sdt>
                  <w:sdtPr>
                    <w:id w:val="-446151558"/>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Buddhist</w:t>
            </w:r>
            <w:sdt>
              <w:sdtPr>
                <w:id w:val="-1344159804"/>
              </w:sdtPr>
              <w:sdtEndPr/>
              <w:sdtContent>
                <w:sdt>
                  <w:sdtPr>
                    <w:id w:val="1564830109"/>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r w:rsidRPr="001E7EB8">
                  <w:t xml:space="preserve"> </w:t>
                </w:r>
              </w:sdtContent>
            </w:sdt>
            <w:r w:rsidRPr="001E7EB8">
              <w:t>Jewish</w:t>
            </w:r>
            <w:sdt>
              <w:sdtPr>
                <w:id w:val="434183175"/>
              </w:sdtPr>
              <w:sdtEndPr/>
              <w:sdtContent>
                <w:sdt>
                  <w:sdtPr>
                    <w:id w:val="83434809"/>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Hindu</w:t>
            </w:r>
            <w:sdt>
              <w:sdtPr>
                <w:id w:val="2121949936"/>
              </w:sdtPr>
              <w:sdtEndPr/>
              <w:sdtContent>
                <w:sdt>
                  <w:sdtPr>
                    <w:id w:val="1714463795"/>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r w:rsidRPr="001E7EB8">
                  <w:t xml:space="preserve"> </w:t>
                </w:r>
              </w:sdtContent>
            </w:sdt>
            <w:r w:rsidRPr="001E7EB8">
              <w:t>Sikh</w:t>
            </w:r>
            <w:sdt>
              <w:sdtPr>
                <w:id w:val="-215433273"/>
              </w:sdtPr>
              <w:sdtEndPr/>
              <w:sdtContent>
                <w:sdt>
                  <w:sdtPr>
                    <w:id w:val="-1827430626"/>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Other religion</w:t>
            </w:r>
            <w:sdt>
              <w:sdtPr>
                <w:id w:val="-1539197704"/>
              </w:sdtPr>
              <w:sdtEndPr/>
              <w:sdtContent>
                <w:sdt>
                  <w:sdtPr>
                    <w:id w:val="-1258741873"/>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p w:rsidR="009E3D4A" w:rsidRPr="001E7EB8" w:rsidRDefault="009E3D4A" w:rsidP="003C1FA6">
            <w:r w:rsidRPr="001E7EB8">
              <w:t>None</w:t>
            </w:r>
            <w:sdt>
              <w:sdtPr>
                <w:id w:val="-294294780"/>
              </w:sdtPr>
              <w:sdtEndPr/>
              <w:sdtContent>
                <w:sdt>
                  <w:sdtPr>
                    <w:id w:val="-1746327456"/>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Prefer not to say</w:t>
            </w:r>
            <w:sdt>
              <w:sdtPr>
                <w:id w:val="-572046909"/>
              </w:sdtPr>
              <w:sdtEndPr/>
              <w:sdtContent>
                <w:sdt>
                  <w:sdtPr>
                    <w:id w:val="244467152"/>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E3D4A" w:rsidRPr="00D26820" w:rsidTr="003C1FA6">
        <w:trPr>
          <w:trHeight w:val="433"/>
          <w:jc w:val="center"/>
        </w:trPr>
        <w:tc>
          <w:tcPr>
            <w:tcW w:w="4395" w:type="dxa"/>
            <w:tcBorders>
              <w:right w:val="single" w:sz="4" w:space="0" w:color="auto"/>
            </w:tcBorders>
          </w:tcPr>
          <w:p w:rsidR="009E3D4A" w:rsidRPr="001E7EB8" w:rsidRDefault="009E3D4A" w:rsidP="003C1FA6">
            <w:r w:rsidRPr="001E7EB8">
              <w:t>If Other please specify</w:t>
            </w:r>
          </w:p>
        </w:tc>
        <w:tc>
          <w:tcPr>
            <w:tcW w:w="6097" w:type="dxa"/>
            <w:tcBorders>
              <w:top w:val="single" w:sz="4" w:space="0" w:color="auto"/>
              <w:left w:val="single" w:sz="4" w:space="0" w:color="auto"/>
              <w:bottom w:val="single" w:sz="4" w:space="0" w:color="auto"/>
              <w:right w:val="single" w:sz="4" w:space="0" w:color="auto"/>
            </w:tcBorders>
          </w:tcPr>
          <w:p w:rsidR="009E3D4A" w:rsidRPr="001E7EB8" w:rsidRDefault="009E3D4A" w:rsidP="003C1FA6">
            <w:pPr>
              <w:rPr>
                <w:b/>
              </w:rPr>
            </w:pPr>
          </w:p>
        </w:tc>
      </w:tr>
      <w:tr w:rsidR="009E3D4A" w:rsidRPr="00D26820" w:rsidTr="003C1FA6">
        <w:trPr>
          <w:trHeight w:val="96"/>
          <w:jc w:val="center"/>
        </w:trPr>
        <w:tc>
          <w:tcPr>
            <w:tcW w:w="4395" w:type="dxa"/>
          </w:tcPr>
          <w:p w:rsidR="009E3D4A" w:rsidRPr="001E7EB8" w:rsidRDefault="009E3D4A" w:rsidP="003C1FA6">
            <w:pPr>
              <w:rPr>
                <w:b/>
              </w:rPr>
            </w:pPr>
          </w:p>
        </w:tc>
        <w:tc>
          <w:tcPr>
            <w:tcW w:w="6097" w:type="dxa"/>
            <w:tcBorders>
              <w:top w:val="single" w:sz="4" w:space="0" w:color="auto"/>
            </w:tcBorders>
          </w:tcPr>
          <w:p w:rsidR="009E3D4A" w:rsidRPr="001E7EB8" w:rsidRDefault="009E3D4A" w:rsidP="003C1FA6">
            <w:pPr>
              <w:rPr>
                <w:b/>
              </w:rPr>
            </w:pPr>
          </w:p>
        </w:tc>
      </w:tr>
      <w:tr w:rsidR="009E3D4A" w:rsidRPr="00D26820" w:rsidTr="003C1FA6">
        <w:trPr>
          <w:trHeight w:val="96"/>
          <w:jc w:val="center"/>
        </w:trPr>
        <w:tc>
          <w:tcPr>
            <w:tcW w:w="10492" w:type="dxa"/>
            <w:gridSpan w:val="2"/>
          </w:tcPr>
          <w:p w:rsidR="009E3D4A" w:rsidRPr="001E7EB8" w:rsidRDefault="009E3D4A" w:rsidP="003C1FA6">
            <w:r w:rsidRPr="001E7EB8">
              <w:t>*including Church of England, Catholic, Protestant and all other Christian denominations</w:t>
            </w:r>
          </w:p>
        </w:tc>
      </w:tr>
    </w:tbl>
    <w:p w:rsidR="009E3D4A" w:rsidRPr="00D26820" w:rsidRDefault="009E3D4A" w:rsidP="009E3D4A"/>
    <w:p w:rsidR="009E3D4A" w:rsidRPr="00D26820" w:rsidRDefault="009E3D4A" w:rsidP="009E3D4A"/>
    <w:tbl>
      <w:tblPr>
        <w:tblStyle w:val="TableGrid"/>
        <w:tblW w:w="10492" w:type="dxa"/>
        <w:jc w:val="center"/>
        <w:tblLook w:val="04A0" w:firstRow="1" w:lastRow="0" w:firstColumn="1" w:lastColumn="0" w:noHBand="0" w:noVBand="1"/>
      </w:tblPr>
      <w:tblGrid>
        <w:gridCol w:w="4395"/>
        <w:gridCol w:w="6097"/>
      </w:tblGrid>
      <w:tr w:rsidR="009E3D4A" w:rsidRPr="00D26820" w:rsidTr="003C1FA6">
        <w:trPr>
          <w:trHeight w:val="560"/>
          <w:jc w:val="center"/>
        </w:trPr>
        <w:tc>
          <w:tcPr>
            <w:tcW w:w="4395" w:type="dxa"/>
            <w:tcBorders>
              <w:top w:val="nil"/>
              <w:left w:val="nil"/>
              <w:bottom w:val="nil"/>
              <w:right w:val="nil"/>
            </w:tcBorders>
          </w:tcPr>
          <w:p w:rsidR="009E3D4A" w:rsidRPr="00D26820" w:rsidRDefault="009E3D4A" w:rsidP="003C1FA6">
            <w:pPr>
              <w:rPr>
                <w:b/>
                <w:w w:val="118"/>
              </w:rPr>
            </w:pPr>
            <w:r w:rsidRPr="001E7EB8">
              <w:rPr>
                <w:b/>
              </w:rPr>
              <w:lastRenderedPageBreak/>
              <w:t>Ethnic Origin:</w:t>
            </w:r>
          </w:p>
        </w:tc>
        <w:tc>
          <w:tcPr>
            <w:tcW w:w="6097" w:type="dxa"/>
            <w:tcBorders>
              <w:top w:val="nil"/>
              <w:left w:val="nil"/>
              <w:bottom w:val="nil"/>
              <w:right w:val="nil"/>
            </w:tcBorders>
          </w:tcPr>
          <w:p w:rsidR="009E3D4A" w:rsidRPr="00D26820" w:rsidRDefault="009E3D4A" w:rsidP="003C1FA6">
            <w:pPr>
              <w:rPr>
                <w:b/>
                <w:w w:val="118"/>
              </w:rPr>
            </w:pPr>
          </w:p>
        </w:tc>
      </w:tr>
      <w:tr w:rsidR="009E3D4A" w:rsidRPr="00D26820" w:rsidTr="003C1FA6">
        <w:trPr>
          <w:trHeight w:val="408"/>
          <w:jc w:val="center"/>
        </w:trPr>
        <w:tc>
          <w:tcPr>
            <w:tcW w:w="10492" w:type="dxa"/>
            <w:gridSpan w:val="2"/>
            <w:tcBorders>
              <w:top w:val="nil"/>
              <w:left w:val="nil"/>
              <w:bottom w:val="nil"/>
              <w:right w:val="nil"/>
            </w:tcBorders>
          </w:tcPr>
          <w:p w:rsidR="009E3D4A" w:rsidRPr="001E7EB8" w:rsidRDefault="009E3D4A" w:rsidP="003C1FA6">
            <w:pPr>
              <w:rPr>
                <w:b/>
              </w:rPr>
            </w:pPr>
            <w:r w:rsidRPr="001E7EB8">
              <w:rPr>
                <w:b/>
              </w:rPr>
              <w:t>A. White</w:t>
            </w:r>
          </w:p>
        </w:tc>
      </w:tr>
      <w:tr w:rsidR="009E3D4A" w:rsidRPr="00D26820" w:rsidTr="003C1FA6">
        <w:trPr>
          <w:trHeight w:val="498"/>
          <w:jc w:val="center"/>
        </w:trPr>
        <w:tc>
          <w:tcPr>
            <w:tcW w:w="10492" w:type="dxa"/>
            <w:gridSpan w:val="2"/>
            <w:tcBorders>
              <w:top w:val="nil"/>
              <w:left w:val="nil"/>
              <w:bottom w:val="nil"/>
              <w:right w:val="nil"/>
            </w:tcBorders>
          </w:tcPr>
          <w:p w:rsidR="009E3D4A" w:rsidRPr="001E7EB8" w:rsidRDefault="009E3D4A" w:rsidP="003C1FA6">
            <w:r w:rsidRPr="001E7EB8">
              <w:t>English/Welsh/Scottish/Nth Irish/British</w:t>
            </w:r>
            <w:sdt>
              <w:sdtPr>
                <w:id w:val="-1798446766"/>
              </w:sdtPr>
              <w:sdtEndPr/>
              <w:sdtContent>
                <w:sdt>
                  <w:sdtPr>
                    <w:id w:val="1262793301"/>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Irish </w:t>
            </w:r>
            <w:sdt>
              <w:sdtPr>
                <w:id w:val="1736500625"/>
              </w:sdtPr>
              <w:sdtEndPr/>
              <w:sdtContent>
                <w:sdt>
                  <w:sdtPr>
                    <w:id w:val="-1154981620"/>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Gypsy or Irish Traveller </w:t>
            </w:r>
            <w:sdt>
              <w:sdtPr>
                <w:id w:val="1584254342"/>
              </w:sdtPr>
              <w:sdtEndPr/>
              <w:sdtContent>
                <w:sdt>
                  <w:sdtPr>
                    <w:id w:val="1321386649"/>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Other </w:t>
            </w:r>
            <w:sdt>
              <w:sdtPr>
                <w:id w:val="-417871846"/>
              </w:sdtPr>
              <w:sdtEndPr/>
              <w:sdtContent>
                <w:sdt>
                  <w:sdtPr>
                    <w:id w:val="-775937630"/>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E3D4A" w:rsidRPr="00D26820" w:rsidTr="003C1FA6">
        <w:trPr>
          <w:trHeight w:val="352"/>
          <w:jc w:val="center"/>
        </w:trPr>
        <w:tc>
          <w:tcPr>
            <w:tcW w:w="10492" w:type="dxa"/>
            <w:gridSpan w:val="2"/>
            <w:tcBorders>
              <w:top w:val="nil"/>
              <w:left w:val="nil"/>
              <w:bottom w:val="nil"/>
              <w:right w:val="nil"/>
            </w:tcBorders>
          </w:tcPr>
          <w:p w:rsidR="009E3D4A" w:rsidRPr="001E7EB8" w:rsidRDefault="009E3D4A" w:rsidP="003C1FA6">
            <w:pPr>
              <w:rPr>
                <w:b/>
              </w:rPr>
            </w:pPr>
            <w:r w:rsidRPr="001E7EB8">
              <w:rPr>
                <w:b/>
              </w:rPr>
              <w:t>B. Mixed</w:t>
            </w:r>
          </w:p>
        </w:tc>
      </w:tr>
      <w:tr w:rsidR="009E3D4A" w:rsidRPr="00D26820" w:rsidTr="003C1FA6">
        <w:trPr>
          <w:trHeight w:val="482"/>
          <w:jc w:val="center"/>
        </w:trPr>
        <w:tc>
          <w:tcPr>
            <w:tcW w:w="10492" w:type="dxa"/>
            <w:gridSpan w:val="2"/>
            <w:tcBorders>
              <w:top w:val="nil"/>
              <w:left w:val="nil"/>
              <w:bottom w:val="nil"/>
              <w:right w:val="nil"/>
            </w:tcBorders>
          </w:tcPr>
          <w:p w:rsidR="009E3D4A" w:rsidRPr="001E7EB8" w:rsidRDefault="009E3D4A" w:rsidP="003C1FA6">
            <w:r w:rsidRPr="001E7EB8">
              <w:t>White and Black Caribbean</w:t>
            </w:r>
            <w:sdt>
              <w:sdtPr>
                <w:id w:val="-1179199705"/>
              </w:sdtPr>
              <w:sdtEndPr/>
              <w:sdtContent>
                <w:sdt>
                  <w:sdtPr>
                    <w:id w:val="-1522014702"/>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White and Black African</w:t>
            </w:r>
            <w:sdt>
              <w:sdtPr>
                <w:id w:val="1233276589"/>
              </w:sdtPr>
              <w:sdtEndPr/>
              <w:sdtContent>
                <w:sdt>
                  <w:sdtPr>
                    <w:id w:val="-1185436340"/>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White and Asian</w:t>
            </w:r>
            <w:sdt>
              <w:sdtPr>
                <w:id w:val="-1788192533"/>
              </w:sdtPr>
              <w:sdtEndPr/>
              <w:sdtContent>
                <w:sdt>
                  <w:sdtPr>
                    <w:id w:val="-1365982801"/>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Other </w:t>
            </w:r>
            <w:sdt>
              <w:sdtPr>
                <w:id w:val="-2116751607"/>
              </w:sdtPr>
              <w:sdtEndPr/>
              <w:sdtContent>
                <w:sdt>
                  <w:sdtPr>
                    <w:id w:val="-1239712187"/>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E3D4A" w:rsidRPr="00D26820" w:rsidTr="003C1FA6">
        <w:trPr>
          <w:trHeight w:val="434"/>
          <w:jc w:val="center"/>
        </w:trPr>
        <w:tc>
          <w:tcPr>
            <w:tcW w:w="10492" w:type="dxa"/>
            <w:gridSpan w:val="2"/>
            <w:tcBorders>
              <w:top w:val="nil"/>
              <w:left w:val="nil"/>
              <w:bottom w:val="nil"/>
              <w:right w:val="nil"/>
            </w:tcBorders>
          </w:tcPr>
          <w:p w:rsidR="009E3D4A" w:rsidRPr="001E7EB8" w:rsidRDefault="009E3D4A" w:rsidP="003C1FA6">
            <w:pPr>
              <w:rPr>
                <w:b/>
              </w:rPr>
            </w:pPr>
            <w:r w:rsidRPr="001E7EB8">
              <w:rPr>
                <w:b/>
              </w:rPr>
              <w:t>C. Asian or Asian Background</w:t>
            </w:r>
          </w:p>
        </w:tc>
      </w:tr>
      <w:tr w:rsidR="009E3D4A" w:rsidRPr="00D26820" w:rsidTr="003C1FA6">
        <w:trPr>
          <w:trHeight w:val="491"/>
          <w:jc w:val="center"/>
        </w:trPr>
        <w:tc>
          <w:tcPr>
            <w:tcW w:w="10492" w:type="dxa"/>
            <w:gridSpan w:val="2"/>
            <w:tcBorders>
              <w:top w:val="nil"/>
              <w:left w:val="nil"/>
              <w:bottom w:val="nil"/>
              <w:right w:val="nil"/>
            </w:tcBorders>
          </w:tcPr>
          <w:p w:rsidR="009E3D4A" w:rsidRPr="001E7EB8" w:rsidRDefault="009E3D4A" w:rsidP="003C1FA6">
            <w:r w:rsidRPr="001E7EB8">
              <w:t>Bangladeshi</w:t>
            </w:r>
            <w:sdt>
              <w:sdtPr>
                <w:id w:val="-733081653"/>
              </w:sdtPr>
              <w:sdtEndPr/>
              <w:sdtContent>
                <w:sdt>
                  <w:sdtPr>
                    <w:id w:val="1848056414"/>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Chinese</w:t>
            </w:r>
            <w:sdt>
              <w:sdtPr>
                <w:id w:val="830881240"/>
              </w:sdtPr>
              <w:sdtEndPr/>
              <w:sdtContent>
                <w:sdt>
                  <w:sdtPr>
                    <w:id w:val="-906295311"/>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Indian</w:t>
            </w:r>
            <w:sdt>
              <w:sdtPr>
                <w:id w:val="-482848251"/>
              </w:sdtPr>
              <w:sdtEndPr/>
              <w:sdtContent>
                <w:sdt>
                  <w:sdtPr>
                    <w:id w:val="-129860573"/>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Pakistani</w:t>
            </w:r>
            <w:sdt>
              <w:sdtPr>
                <w:id w:val="-639105988"/>
              </w:sdtPr>
              <w:sdtEndPr/>
              <w:sdtContent>
                <w:sdt>
                  <w:sdtPr>
                    <w:id w:val="-1332979725"/>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Other</w:t>
            </w:r>
            <w:sdt>
              <w:sdtPr>
                <w:id w:val="-962646856"/>
              </w:sdtPr>
              <w:sdtEndPr/>
              <w:sdtContent>
                <w:sdt>
                  <w:sdtPr>
                    <w:id w:val="1842430570"/>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E3D4A" w:rsidRPr="00D26820" w:rsidTr="003C1FA6">
        <w:trPr>
          <w:trHeight w:val="487"/>
          <w:jc w:val="center"/>
        </w:trPr>
        <w:tc>
          <w:tcPr>
            <w:tcW w:w="10492" w:type="dxa"/>
            <w:gridSpan w:val="2"/>
            <w:tcBorders>
              <w:top w:val="nil"/>
              <w:left w:val="nil"/>
              <w:bottom w:val="nil"/>
              <w:right w:val="nil"/>
            </w:tcBorders>
          </w:tcPr>
          <w:p w:rsidR="009E3D4A" w:rsidRPr="001E7EB8" w:rsidRDefault="009E3D4A" w:rsidP="003C1FA6">
            <w:pPr>
              <w:rPr>
                <w:b/>
              </w:rPr>
            </w:pPr>
            <w:r w:rsidRPr="001E7EB8">
              <w:rPr>
                <w:b/>
              </w:rPr>
              <w:t xml:space="preserve">D. </w:t>
            </w:r>
            <w:r w:rsidRPr="00D26820">
              <w:rPr>
                <w:b/>
              </w:rPr>
              <w:t xml:space="preserve"> Black/African/Caribbean/Black British</w:t>
            </w:r>
          </w:p>
        </w:tc>
      </w:tr>
      <w:tr w:rsidR="009E3D4A" w:rsidRPr="00D26820" w:rsidTr="003C1FA6">
        <w:trPr>
          <w:trHeight w:val="489"/>
          <w:jc w:val="center"/>
        </w:trPr>
        <w:tc>
          <w:tcPr>
            <w:tcW w:w="10492" w:type="dxa"/>
            <w:gridSpan w:val="2"/>
            <w:tcBorders>
              <w:top w:val="nil"/>
              <w:left w:val="nil"/>
              <w:bottom w:val="nil"/>
              <w:right w:val="nil"/>
            </w:tcBorders>
          </w:tcPr>
          <w:p w:rsidR="009E3D4A" w:rsidRPr="001E7EB8" w:rsidRDefault="009E3D4A" w:rsidP="003C1FA6">
            <w:r w:rsidRPr="001E7EB8">
              <w:t>African</w:t>
            </w:r>
            <w:sdt>
              <w:sdtPr>
                <w:id w:val="1701516537"/>
              </w:sdtPr>
              <w:sdtEndPr/>
              <w:sdtContent>
                <w:sdt>
                  <w:sdtPr>
                    <w:id w:val="744765286"/>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Caribbean</w:t>
            </w:r>
            <w:sdt>
              <w:sdtPr>
                <w:id w:val="-382248189"/>
              </w:sdtPr>
              <w:sdtEndPr/>
              <w:sdtContent>
                <w:sdt>
                  <w:sdtPr>
                    <w:id w:val="-1760832146"/>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1E7EB8">
              <w:t xml:space="preserve"> Other</w:t>
            </w:r>
            <w:sdt>
              <w:sdtPr>
                <w:id w:val="-948468740"/>
              </w:sdtPr>
              <w:sdtEndPr/>
              <w:sdtContent>
                <w:sdt>
                  <w:sdtPr>
                    <w:id w:val="1044188546"/>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E3D4A" w:rsidRPr="00D26820" w:rsidTr="003C1FA6">
        <w:trPr>
          <w:trHeight w:val="427"/>
          <w:jc w:val="center"/>
        </w:trPr>
        <w:tc>
          <w:tcPr>
            <w:tcW w:w="10492" w:type="dxa"/>
            <w:gridSpan w:val="2"/>
            <w:tcBorders>
              <w:top w:val="nil"/>
              <w:left w:val="nil"/>
              <w:bottom w:val="nil"/>
              <w:right w:val="nil"/>
            </w:tcBorders>
          </w:tcPr>
          <w:p w:rsidR="009E3D4A" w:rsidRPr="001E7EB8" w:rsidRDefault="009E3D4A" w:rsidP="003C1FA6">
            <w:pPr>
              <w:rPr>
                <w:b/>
              </w:rPr>
            </w:pPr>
            <w:r w:rsidRPr="001E7EB8">
              <w:rPr>
                <w:b/>
              </w:rPr>
              <w:t>E.</w:t>
            </w:r>
            <w:r w:rsidRPr="00D26820">
              <w:rPr>
                <w:b/>
              </w:rPr>
              <w:t xml:space="preserve"> Other Ethnic Group</w:t>
            </w:r>
          </w:p>
        </w:tc>
      </w:tr>
      <w:tr w:rsidR="009E3D4A" w:rsidRPr="00D26820" w:rsidTr="003C1FA6">
        <w:trPr>
          <w:trHeight w:val="623"/>
          <w:jc w:val="center"/>
        </w:trPr>
        <w:tc>
          <w:tcPr>
            <w:tcW w:w="10492" w:type="dxa"/>
            <w:gridSpan w:val="2"/>
            <w:tcBorders>
              <w:top w:val="nil"/>
              <w:left w:val="nil"/>
              <w:bottom w:val="nil"/>
              <w:right w:val="nil"/>
            </w:tcBorders>
          </w:tcPr>
          <w:p w:rsidR="009E3D4A" w:rsidRPr="00D26820" w:rsidRDefault="009E3D4A" w:rsidP="003C1FA6">
            <w:pPr>
              <w:rPr>
                <w:w w:val="118"/>
              </w:rPr>
            </w:pPr>
            <w:r w:rsidRPr="00D26820">
              <w:t>Arab</w:t>
            </w:r>
            <w:sdt>
              <w:sdtPr>
                <w:rPr>
                  <w:w w:val="118"/>
                </w:rPr>
                <w:id w:val="-1857107195"/>
              </w:sdtPr>
              <w:sdtEndPr/>
              <w:sdtContent>
                <w:sdt>
                  <w:sdtPr>
                    <w:rPr>
                      <w:w w:val="118"/>
                    </w:rPr>
                    <w:id w:val="1953669637"/>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sdtContent>
            </w:sdt>
            <w:r w:rsidRPr="00D26820">
              <w:t xml:space="preserve"> Other</w:t>
            </w:r>
            <w:sdt>
              <w:sdtPr>
                <w:rPr>
                  <w:w w:val="118"/>
                </w:rPr>
                <w:id w:val="-327441053"/>
              </w:sdtPr>
              <w:sdtEndPr/>
              <w:sdtContent>
                <w:sdt>
                  <w:sdtPr>
                    <w:rPr>
                      <w:w w:val="118"/>
                    </w:rPr>
                    <w:id w:val="239522854"/>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sdtContent>
            </w:sdt>
          </w:p>
        </w:tc>
      </w:tr>
      <w:tr w:rsidR="009E3D4A" w:rsidRPr="00D26820" w:rsidTr="003C1FA6">
        <w:trPr>
          <w:trHeight w:val="441"/>
          <w:jc w:val="center"/>
        </w:trPr>
        <w:tc>
          <w:tcPr>
            <w:tcW w:w="4395" w:type="dxa"/>
            <w:tcBorders>
              <w:top w:val="nil"/>
              <w:left w:val="nil"/>
              <w:bottom w:val="nil"/>
              <w:right w:val="single" w:sz="4" w:space="0" w:color="auto"/>
            </w:tcBorders>
          </w:tcPr>
          <w:p w:rsidR="009E3D4A" w:rsidRPr="00D26820" w:rsidRDefault="009E3D4A" w:rsidP="003C1FA6">
            <w:r w:rsidRPr="00D26820">
              <w:t xml:space="preserve">If you have selected Other on any of the above, </w:t>
            </w:r>
            <w:r w:rsidRPr="00D26820">
              <w:rPr>
                <w:shd w:val="clear" w:color="auto" w:fill="FFFFFF"/>
              </w:rPr>
              <w:t>please specify:</w:t>
            </w:r>
          </w:p>
        </w:tc>
        <w:tc>
          <w:tcPr>
            <w:tcW w:w="6097" w:type="dxa"/>
            <w:tcBorders>
              <w:top w:val="single" w:sz="4" w:space="0" w:color="auto"/>
              <w:left w:val="single" w:sz="4" w:space="0" w:color="auto"/>
              <w:bottom w:val="single" w:sz="4" w:space="0" w:color="auto"/>
              <w:right w:val="single" w:sz="4" w:space="0" w:color="auto"/>
            </w:tcBorders>
          </w:tcPr>
          <w:p w:rsidR="009E3D4A" w:rsidRPr="00D26820" w:rsidRDefault="009E3D4A" w:rsidP="003C1FA6"/>
        </w:tc>
      </w:tr>
    </w:tbl>
    <w:p w:rsidR="009E3D4A" w:rsidRPr="00D26820" w:rsidRDefault="009E3D4A" w:rsidP="009E3D4A">
      <w:pPr>
        <w:rPr>
          <w:rFonts w:eastAsiaTheme="minorEastAsia"/>
          <w:lang w:eastAsia="en-GB"/>
        </w:rPr>
      </w:pPr>
    </w:p>
    <w:tbl>
      <w:tblPr>
        <w:tblStyle w:val="TableGrid"/>
        <w:tblW w:w="10492" w:type="dxa"/>
        <w:jc w:val="center"/>
        <w:tblLook w:val="04A0" w:firstRow="1" w:lastRow="0" w:firstColumn="1" w:lastColumn="0" w:noHBand="0" w:noVBand="1"/>
      </w:tblPr>
      <w:tblGrid>
        <w:gridCol w:w="4390"/>
        <w:gridCol w:w="6102"/>
      </w:tblGrid>
      <w:tr w:rsidR="009E3D4A" w:rsidRPr="00D26820" w:rsidTr="003C1FA6">
        <w:trPr>
          <w:trHeight w:val="441"/>
          <w:jc w:val="center"/>
        </w:trPr>
        <w:tc>
          <w:tcPr>
            <w:tcW w:w="10492" w:type="dxa"/>
            <w:gridSpan w:val="2"/>
            <w:tcBorders>
              <w:top w:val="nil"/>
              <w:left w:val="nil"/>
              <w:bottom w:val="nil"/>
              <w:right w:val="nil"/>
            </w:tcBorders>
          </w:tcPr>
          <w:p w:rsidR="009E3D4A" w:rsidRPr="00D26820" w:rsidRDefault="009E3D4A" w:rsidP="003C1FA6">
            <w:pPr>
              <w:rPr>
                <w:b/>
                <w:w w:val="118"/>
              </w:rPr>
            </w:pPr>
            <w:r w:rsidRPr="00FB38A0">
              <w:rPr>
                <w:b/>
              </w:rPr>
              <w:t>Disability</w:t>
            </w:r>
          </w:p>
        </w:tc>
      </w:tr>
      <w:tr w:rsidR="009E3D4A" w:rsidRPr="00D26820" w:rsidTr="003C1FA6">
        <w:trPr>
          <w:trHeight w:val="1092"/>
          <w:jc w:val="center"/>
        </w:trPr>
        <w:tc>
          <w:tcPr>
            <w:tcW w:w="10492" w:type="dxa"/>
            <w:gridSpan w:val="2"/>
            <w:tcBorders>
              <w:top w:val="nil"/>
              <w:left w:val="nil"/>
              <w:bottom w:val="nil"/>
              <w:right w:val="nil"/>
            </w:tcBorders>
          </w:tcPr>
          <w:p w:rsidR="009E3D4A" w:rsidRPr="00D26820" w:rsidRDefault="009E3D4A" w:rsidP="003C1FA6">
            <w:pPr>
              <w:rPr>
                <w:w w:val="118"/>
              </w:rPr>
            </w:pPr>
            <w:r w:rsidRPr="00D26820">
              <w:t>Disability is defined as ‘a physical or mental impairment that has a substantial and long-term adverse effect on your ability to carry out normal day-to-day duties’. Long-term impairment is defined as lasting or being likely to last for at least 12 months.</w:t>
            </w:r>
          </w:p>
        </w:tc>
      </w:tr>
      <w:tr w:rsidR="009E3D4A" w:rsidRPr="00D26820" w:rsidTr="003C1FA6">
        <w:trPr>
          <w:jc w:val="center"/>
        </w:trPr>
        <w:tc>
          <w:tcPr>
            <w:tcW w:w="4390" w:type="dxa"/>
            <w:tcBorders>
              <w:top w:val="nil"/>
              <w:left w:val="nil"/>
              <w:bottom w:val="nil"/>
              <w:right w:val="nil"/>
            </w:tcBorders>
          </w:tcPr>
          <w:p w:rsidR="009E3D4A" w:rsidRPr="00D26820" w:rsidRDefault="009E3D4A" w:rsidP="003C1FA6">
            <w:r w:rsidRPr="00D26820">
              <w:t>Do you consider yourself to have a disability under the Equality Act 2010?</w:t>
            </w:r>
          </w:p>
          <w:p w:rsidR="009E3D4A" w:rsidRPr="00D26820" w:rsidRDefault="009E3D4A" w:rsidP="003C1FA6"/>
        </w:tc>
        <w:tc>
          <w:tcPr>
            <w:tcW w:w="6102" w:type="dxa"/>
            <w:tcBorders>
              <w:top w:val="nil"/>
              <w:left w:val="nil"/>
              <w:bottom w:val="nil"/>
              <w:right w:val="nil"/>
            </w:tcBorders>
          </w:tcPr>
          <w:p w:rsidR="009E3D4A" w:rsidRPr="00D26820" w:rsidRDefault="009E3D4A" w:rsidP="003C1FA6"/>
          <w:p w:rsidR="009E3D4A" w:rsidRPr="00D26820" w:rsidRDefault="009E3D4A" w:rsidP="003C1FA6">
            <w:r w:rsidRPr="00D26820">
              <w:t>Yes</w:t>
            </w:r>
            <w:sdt>
              <w:sdtPr>
                <w:id w:val="762571708"/>
              </w:sdtPr>
              <w:sdtEndPr/>
              <w:sdtContent>
                <w:sdt>
                  <w:sdtPr>
                    <w:id w:val="-1513673538"/>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r w:rsidRPr="00D26820">
                  <w:rPr>
                    <w:rFonts w:eastAsiaTheme="minorEastAsia"/>
                  </w:rPr>
                  <w:t xml:space="preserve"> </w:t>
                </w:r>
              </w:sdtContent>
            </w:sdt>
            <w:r w:rsidRPr="00D26820">
              <w:t>No</w:t>
            </w:r>
            <w:sdt>
              <w:sdtPr>
                <w:id w:val="-364675703"/>
              </w:sdtPr>
              <w:sdtEndPr/>
              <w:sdtContent>
                <w:sdt>
                  <w:sdtPr>
                    <w:id w:val="-1243566049"/>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D26820">
              <w:t xml:space="preserve">  Prefer not to say</w:t>
            </w:r>
            <w:sdt>
              <w:sdtPr>
                <w:id w:val="1089746075"/>
              </w:sdtPr>
              <w:sdtEndPr/>
              <w:sdtContent>
                <w:sdt>
                  <w:sdtPr>
                    <w:id w:val="-76826553"/>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p w:rsidR="009E3D4A" w:rsidRPr="00D26820" w:rsidRDefault="009E3D4A" w:rsidP="003C1FA6"/>
        </w:tc>
      </w:tr>
      <w:tr w:rsidR="009E3D4A" w:rsidRPr="00D26820" w:rsidTr="003C1FA6">
        <w:trPr>
          <w:trHeight w:val="441"/>
          <w:jc w:val="center"/>
        </w:trPr>
        <w:tc>
          <w:tcPr>
            <w:tcW w:w="10492" w:type="dxa"/>
            <w:gridSpan w:val="2"/>
            <w:tcBorders>
              <w:top w:val="nil"/>
              <w:left w:val="nil"/>
              <w:bottom w:val="single" w:sz="4" w:space="0" w:color="auto"/>
              <w:right w:val="nil"/>
            </w:tcBorders>
          </w:tcPr>
          <w:p w:rsidR="009E3D4A" w:rsidRPr="00D26820" w:rsidRDefault="009E3D4A" w:rsidP="003C1FA6">
            <w:pPr>
              <w:rPr>
                <w:i/>
              </w:rPr>
            </w:pPr>
            <w:r w:rsidRPr="00D26820">
              <w:rPr>
                <w:i/>
              </w:rPr>
              <w:t>If yes, please give details of your disability. Do you have or need any specific equipment/aides/adaptations? E.g. during a recruitment interview process or at work?</w:t>
            </w:r>
          </w:p>
        </w:tc>
      </w:tr>
      <w:tr w:rsidR="009E3D4A" w:rsidRPr="00D26820" w:rsidTr="003C1FA6">
        <w:trPr>
          <w:trHeight w:val="441"/>
          <w:jc w:val="center"/>
        </w:trPr>
        <w:tc>
          <w:tcPr>
            <w:tcW w:w="10492" w:type="dxa"/>
            <w:gridSpan w:val="2"/>
            <w:tcBorders>
              <w:top w:val="single" w:sz="4" w:space="0" w:color="auto"/>
              <w:left w:val="single" w:sz="4" w:space="0" w:color="auto"/>
              <w:bottom w:val="single" w:sz="4" w:space="0" w:color="auto"/>
              <w:right w:val="single" w:sz="4" w:space="0" w:color="auto"/>
            </w:tcBorders>
          </w:tcPr>
          <w:p w:rsidR="009E3D4A" w:rsidRPr="00D26820" w:rsidRDefault="009E3D4A" w:rsidP="003C1FA6">
            <w:pPr>
              <w:rPr>
                <w:w w:val="118"/>
              </w:rPr>
            </w:pPr>
          </w:p>
          <w:p w:rsidR="009E3D4A" w:rsidRPr="00D26820" w:rsidRDefault="009E3D4A" w:rsidP="003C1FA6">
            <w:pPr>
              <w:rPr>
                <w:w w:val="118"/>
              </w:rPr>
            </w:pPr>
          </w:p>
        </w:tc>
      </w:tr>
    </w:tbl>
    <w:p w:rsidR="009E3D4A" w:rsidRPr="00D26820" w:rsidRDefault="009E3D4A" w:rsidP="009E3D4A">
      <w:pPr>
        <w:rPr>
          <w:rFonts w:eastAsiaTheme="minorEastAsia"/>
          <w:lang w:eastAsia="en-GB"/>
        </w:rPr>
      </w:pPr>
    </w:p>
    <w:tbl>
      <w:tblPr>
        <w:tblStyle w:val="TableGrid"/>
        <w:tblW w:w="10492" w:type="dxa"/>
        <w:jc w:val="center"/>
        <w:tblLook w:val="04A0" w:firstRow="1" w:lastRow="0" w:firstColumn="1" w:lastColumn="0" w:noHBand="0" w:noVBand="1"/>
      </w:tblPr>
      <w:tblGrid>
        <w:gridCol w:w="4390"/>
        <w:gridCol w:w="6102"/>
      </w:tblGrid>
      <w:tr w:rsidR="009E3D4A" w:rsidRPr="00D26820" w:rsidTr="003C1FA6">
        <w:trPr>
          <w:trHeight w:val="441"/>
          <w:jc w:val="center"/>
        </w:trPr>
        <w:tc>
          <w:tcPr>
            <w:tcW w:w="10492" w:type="dxa"/>
            <w:gridSpan w:val="2"/>
            <w:tcBorders>
              <w:top w:val="nil"/>
              <w:left w:val="nil"/>
              <w:bottom w:val="nil"/>
              <w:right w:val="nil"/>
            </w:tcBorders>
          </w:tcPr>
          <w:p w:rsidR="009E3D4A" w:rsidRPr="00D26820" w:rsidRDefault="009E3D4A" w:rsidP="003C1FA6">
            <w:pPr>
              <w:rPr>
                <w:b/>
                <w:w w:val="118"/>
              </w:rPr>
            </w:pPr>
            <w:r w:rsidRPr="00FB38A0">
              <w:rPr>
                <w:b/>
              </w:rPr>
              <w:t>Communication Barriers</w:t>
            </w:r>
          </w:p>
        </w:tc>
      </w:tr>
      <w:tr w:rsidR="009E3D4A" w:rsidRPr="00D26820" w:rsidTr="003C1FA6">
        <w:trPr>
          <w:trHeight w:val="838"/>
          <w:jc w:val="center"/>
        </w:trPr>
        <w:tc>
          <w:tcPr>
            <w:tcW w:w="10492" w:type="dxa"/>
            <w:gridSpan w:val="2"/>
            <w:tcBorders>
              <w:top w:val="nil"/>
              <w:left w:val="nil"/>
              <w:bottom w:val="nil"/>
              <w:right w:val="nil"/>
            </w:tcBorders>
          </w:tcPr>
          <w:p w:rsidR="009E3D4A" w:rsidRPr="00D26820" w:rsidRDefault="009E3D4A" w:rsidP="003C1FA6">
            <w:r w:rsidRPr="00D26820">
              <w:t xml:space="preserve">A communication barrier may affect your ability to receive and understand information, </w:t>
            </w:r>
          </w:p>
          <w:p w:rsidR="009E3D4A" w:rsidRPr="00D26820" w:rsidRDefault="009E3D4A" w:rsidP="003C1FA6">
            <w:pPr>
              <w:rPr>
                <w:w w:val="118"/>
              </w:rPr>
            </w:pPr>
            <w:r w:rsidRPr="00D26820">
              <w:t>e.g. literacy/numeracy skills for instance if English is not your first language</w:t>
            </w:r>
          </w:p>
        </w:tc>
      </w:tr>
      <w:tr w:rsidR="009E3D4A" w:rsidRPr="00D26820" w:rsidTr="003C1FA6">
        <w:trPr>
          <w:trHeight w:val="865"/>
          <w:jc w:val="center"/>
        </w:trPr>
        <w:tc>
          <w:tcPr>
            <w:tcW w:w="4390" w:type="dxa"/>
            <w:tcBorders>
              <w:top w:val="nil"/>
              <w:left w:val="nil"/>
              <w:bottom w:val="nil"/>
              <w:right w:val="nil"/>
            </w:tcBorders>
          </w:tcPr>
          <w:p w:rsidR="009E3D4A" w:rsidRPr="00D26820" w:rsidRDefault="009E3D4A" w:rsidP="003C1FA6">
            <w:pPr>
              <w:rPr>
                <w:w w:val="118"/>
              </w:rPr>
            </w:pPr>
            <w:r w:rsidRPr="00D26820">
              <w:t xml:space="preserve">Do you need any support/assistance due to a communication barrier? </w:t>
            </w:r>
          </w:p>
        </w:tc>
        <w:tc>
          <w:tcPr>
            <w:tcW w:w="6102" w:type="dxa"/>
            <w:tcBorders>
              <w:top w:val="nil"/>
              <w:left w:val="nil"/>
              <w:bottom w:val="nil"/>
              <w:right w:val="nil"/>
            </w:tcBorders>
          </w:tcPr>
          <w:p w:rsidR="009E3D4A" w:rsidRPr="00D26820" w:rsidRDefault="009E3D4A" w:rsidP="003C1FA6">
            <w:pPr>
              <w:rPr>
                <w:w w:val="118"/>
              </w:rPr>
            </w:pPr>
            <w:r w:rsidRPr="00D26820">
              <w:t>Yes</w:t>
            </w:r>
            <w:sdt>
              <w:sdtPr>
                <w:rPr>
                  <w:w w:val="118"/>
                </w:rPr>
                <w:id w:val="1158656641"/>
              </w:sdtPr>
              <w:sdtEndPr/>
              <w:sdtContent>
                <w:sdt>
                  <w:sdtPr>
                    <w:rPr>
                      <w:w w:val="118"/>
                    </w:rPr>
                    <w:id w:val="-706567127"/>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r w:rsidRPr="00D26820">
                  <w:rPr>
                    <w:rFonts w:eastAsia="MS Gothic"/>
                    <w:w w:val="118"/>
                  </w:rPr>
                  <w:t xml:space="preserve"> </w:t>
                </w:r>
              </w:sdtContent>
            </w:sdt>
            <w:r w:rsidRPr="00D26820">
              <w:t>No</w:t>
            </w:r>
            <w:sdt>
              <w:sdtPr>
                <w:rPr>
                  <w:w w:val="118"/>
                </w:rPr>
                <w:id w:val="1974410585"/>
              </w:sdtPr>
              <w:sdtEndPr/>
              <w:sdtContent>
                <w:sdt>
                  <w:sdtPr>
                    <w:rPr>
                      <w:w w:val="118"/>
                    </w:rPr>
                    <w:id w:val="369970762"/>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sdtContent>
            </w:sdt>
            <w:r w:rsidRPr="00D26820">
              <w:rPr>
                <w:w w:val="118"/>
              </w:rPr>
              <w:t xml:space="preserve"> Prefer not to say</w:t>
            </w:r>
            <w:sdt>
              <w:sdtPr>
                <w:rPr>
                  <w:w w:val="118"/>
                </w:rPr>
                <w:id w:val="955215390"/>
              </w:sdtPr>
              <w:sdtEndPr/>
              <w:sdtContent>
                <w:sdt>
                  <w:sdtPr>
                    <w:rPr>
                      <w:w w:val="118"/>
                    </w:rPr>
                    <w:id w:val="-949855442"/>
                    <w14:checkbox>
                      <w14:checked w14:val="0"/>
                      <w14:checkedState w14:val="2612" w14:font="MS Gothic"/>
                      <w14:uncheckedState w14:val="2610" w14:font="MS Gothic"/>
                    </w14:checkbox>
                  </w:sdtPr>
                  <w:sdtContent>
                    <w:r w:rsidR="00255EB1">
                      <w:rPr>
                        <w:rFonts w:ascii="MS Gothic" w:eastAsia="MS Gothic" w:hAnsi="MS Gothic" w:hint="eastAsia"/>
                        <w:w w:val="118"/>
                      </w:rPr>
                      <w:t>☐</w:t>
                    </w:r>
                  </w:sdtContent>
                </w:sdt>
              </w:sdtContent>
            </w:sdt>
          </w:p>
        </w:tc>
      </w:tr>
      <w:tr w:rsidR="009E3D4A" w:rsidRPr="00D26820" w:rsidTr="003C1FA6">
        <w:trPr>
          <w:trHeight w:val="441"/>
          <w:jc w:val="center"/>
        </w:trPr>
        <w:tc>
          <w:tcPr>
            <w:tcW w:w="10492" w:type="dxa"/>
            <w:gridSpan w:val="2"/>
            <w:tcBorders>
              <w:top w:val="nil"/>
              <w:left w:val="nil"/>
              <w:bottom w:val="single" w:sz="4" w:space="0" w:color="auto"/>
              <w:right w:val="nil"/>
            </w:tcBorders>
          </w:tcPr>
          <w:p w:rsidR="009E3D4A" w:rsidRPr="00D26820" w:rsidRDefault="009E3D4A" w:rsidP="003C1FA6">
            <w:pPr>
              <w:rPr>
                <w:i/>
              </w:rPr>
            </w:pPr>
            <w:r w:rsidRPr="00D26820">
              <w:rPr>
                <w:i/>
              </w:rPr>
              <w:t>If yes, please give details below:</w:t>
            </w:r>
          </w:p>
        </w:tc>
      </w:tr>
      <w:tr w:rsidR="009E3D4A" w:rsidRPr="00D26820" w:rsidTr="003C1FA6">
        <w:trPr>
          <w:trHeight w:val="441"/>
          <w:jc w:val="center"/>
        </w:trPr>
        <w:tc>
          <w:tcPr>
            <w:tcW w:w="10492" w:type="dxa"/>
            <w:gridSpan w:val="2"/>
            <w:tcBorders>
              <w:top w:val="single" w:sz="4" w:space="0" w:color="auto"/>
              <w:left w:val="single" w:sz="4" w:space="0" w:color="auto"/>
              <w:bottom w:val="single" w:sz="4" w:space="0" w:color="auto"/>
              <w:right w:val="single" w:sz="4" w:space="0" w:color="auto"/>
            </w:tcBorders>
          </w:tcPr>
          <w:p w:rsidR="009E3D4A" w:rsidRPr="00D26820" w:rsidRDefault="009E3D4A" w:rsidP="003C1FA6">
            <w:pPr>
              <w:rPr>
                <w:w w:val="118"/>
              </w:rPr>
            </w:pPr>
          </w:p>
          <w:p w:rsidR="009E3D4A" w:rsidRPr="00D26820" w:rsidRDefault="009E3D4A" w:rsidP="003C1FA6">
            <w:pPr>
              <w:rPr>
                <w:w w:val="118"/>
              </w:rPr>
            </w:pPr>
          </w:p>
          <w:p w:rsidR="009E3D4A" w:rsidRPr="00D26820" w:rsidRDefault="009E3D4A" w:rsidP="003C1FA6">
            <w:pPr>
              <w:rPr>
                <w:w w:val="118"/>
              </w:rPr>
            </w:pPr>
          </w:p>
        </w:tc>
      </w:tr>
    </w:tbl>
    <w:p w:rsidR="009E3D4A" w:rsidRDefault="009E3D4A" w:rsidP="009E3D4A">
      <w:pPr>
        <w:ind w:right="-14"/>
      </w:pPr>
    </w:p>
    <w:p w:rsidR="009E3D4A" w:rsidRDefault="009E3D4A" w:rsidP="009E3D4A">
      <w:r>
        <w:br w:type="page"/>
      </w:r>
    </w:p>
    <w:p w:rsidR="009E3D4A" w:rsidRPr="00EB271E" w:rsidRDefault="009E3D4A" w:rsidP="009E3D4A">
      <w:pPr>
        <w:jc w:val="center"/>
        <w:rPr>
          <w:b/>
        </w:rPr>
      </w:pPr>
      <w:r w:rsidRPr="00EB271E">
        <w:rPr>
          <w:b/>
        </w:rPr>
        <w:lastRenderedPageBreak/>
        <w:t>Guidance Notes</w:t>
      </w:r>
    </w:p>
    <w:p w:rsidR="009E3D4A" w:rsidRDefault="009E3D4A" w:rsidP="009E3D4A">
      <w:pPr>
        <w:ind w:right="-14"/>
      </w:pPr>
    </w:p>
    <w:p w:rsidR="009E3D4A" w:rsidRDefault="009E3D4A" w:rsidP="009E3D4A">
      <w:pPr>
        <w:ind w:right="-14"/>
        <w:jc w:val="left"/>
      </w:pPr>
      <w:r w:rsidRPr="00D26820">
        <w:t>You are advised to read the following notes carefully as the decision to shortlist you for interview will be based on the information you provide in the form.</w:t>
      </w:r>
    </w:p>
    <w:p w:rsidR="009E3D4A" w:rsidRPr="00D26820" w:rsidRDefault="009E3D4A" w:rsidP="009E3D4A">
      <w:pPr>
        <w:ind w:right="-14"/>
        <w:jc w:val="left"/>
      </w:pPr>
    </w:p>
    <w:p w:rsidR="009E3D4A" w:rsidRPr="001E7EB8" w:rsidRDefault="009E3D4A" w:rsidP="009E3D4A">
      <w:pPr>
        <w:pStyle w:val="Heading3"/>
      </w:pPr>
      <w:r w:rsidRPr="00D26820">
        <w:t>Monitoring Form</w:t>
      </w:r>
    </w:p>
    <w:p w:rsidR="009E3D4A" w:rsidRDefault="009E3D4A" w:rsidP="009E3D4A">
      <w:pPr>
        <w:ind w:left="-5" w:right="-14"/>
        <w:jc w:val="left"/>
      </w:pPr>
      <w:r w:rsidRPr="00D26820">
        <w:t>To ensure ESFM does not discriminate against any section of the community, a monitoring process is used to ensure that no group is put at a disadvantage, either directly or indirectly. The monitoring form is used for information purposes only. It is removed from the application form and is not used in any way for selection purposes.</w:t>
      </w:r>
    </w:p>
    <w:p w:rsidR="009E3D4A" w:rsidRPr="00D26820" w:rsidRDefault="009E3D4A" w:rsidP="009E3D4A">
      <w:pPr>
        <w:ind w:left="-5" w:right="-14"/>
        <w:jc w:val="left"/>
      </w:pPr>
    </w:p>
    <w:p w:rsidR="009E3D4A" w:rsidRPr="00D26820" w:rsidRDefault="009E3D4A" w:rsidP="009E3D4A">
      <w:pPr>
        <w:pStyle w:val="Heading3"/>
      </w:pPr>
      <w:r w:rsidRPr="001E7EB8">
        <w:t>Employment</w:t>
      </w:r>
      <w:r w:rsidRPr="00D26820">
        <w:t xml:space="preserve"> Details</w:t>
      </w:r>
    </w:p>
    <w:p w:rsidR="009E3D4A" w:rsidRDefault="009E3D4A" w:rsidP="009E3D4A">
      <w:pPr>
        <w:ind w:left="-5" w:right="-14"/>
        <w:jc w:val="left"/>
      </w:pPr>
      <w:r w:rsidRPr="00D26820">
        <w:t>Ensure that your employment details and dates are continuous; document your main responsibilities, start with your most recent employer. Please show any periods of unemployment, domestic activities or voluntary work.</w:t>
      </w:r>
    </w:p>
    <w:p w:rsidR="009E3D4A" w:rsidRPr="00D26820" w:rsidRDefault="009E3D4A" w:rsidP="009E3D4A">
      <w:pPr>
        <w:ind w:left="-5" w:right="-14"/>
        <w:jc w:val="left"/>
      </w:pPr>
    </w:p>
    <w:p w:rsidR="009E3D4A" w:rsidRPr="00D26820" w:rsidRDefault="009E3D4A" w:rsidP="009E3D4A">
      <w:pPr>
        <w:pStyle w:val="Heading3"/>
      </w:pPr>
      <w:r w:rsidRPr="001E7EB8">
        <w:t>Experience</w:t>
      </w:r>
    </w:p>
    <w:p w:rsidR="009E3D4A" w:rsidRDefault="009E3D4A" w:rsidP="009E3D4A">
      <w:pPr>
        <w:ind w:left="-5" w:right="-14"/>
        <w:jc w:val="left"/>
        <w:rPr>
          <w:b/>
        </w:rPr>
      </w:pPr>
      <w:r w:rsidRPr="00D26820">
        <w:t xml:space="preserve">This section offers you the chance to promote yourself. Give evidence to show that you have the necessary experience/knowledge for the requirements of the post. Make sure you fill in this section; if you do not, we will be unable to assess your application against the criteria. Do not merely repeat your career history but tailor your application to this specific job and provide examples. </w:t>
      </w:r>
      <w:r w:rsidRPr="00D26820">
        <w:rPr>
          <w:b/>
        </w:rPr>
        <w:t>Please note pre-prepared CV</w:t>
      </w:r>
      <w:r>
        <w:rPr>
          <w:b/>
        </w:rPr>
        <w:t>’</w:t>
      </w:r>
      <w:r w:rsidRPr="00D26820">
        <w:rPr>
          <w:b/>
        </w:rPr>
        <w:t>s will not be accepted.</w:t>
      </w:r>
    </w:p>
    <w:p w:rsidR="009E3D4A" w:rsidRPr="00D26820" w:rsidRDefault="009E3D4A" w:rsidP="009E3D4A">
      <w:pPr>
        <w:ind w:left="-5" w:right="-14"/>
        <w:jc w:val="left"/>
      </w:pPr>
    </w:p>
    <w:p w:rsidR="009E3D4A" w:rsidRPr="00D26820" w:rsidRDefault="009E3D4A" w:rsidP="009E3D4A">
      <w:pPr>
        <w:pStyle w:val="Heading3"/>
      </w:pPr>
      <w:r w:rsidRPr="001E7EB8">
        <w:t>References</w:t>
      </w:r>
    </w:p>
    <w:p w:rsidR="009E3D4A" w:rsidRDefault="009E3D4A" w:rsidP="009E3D4A">
      <w:pPr>
        <w:ind w:left="-5" w:right="-14"/>
        <w:jc w:val="left"/>
      </w:pPr>
      <w:r w:rsidRPr="00D26820">
        <w:t>If you have been employed, one referee should be your present or last employer. Referees cannot be related to you or live with you.</w:t>
      </w:r>
    </w:p>
    <w:p w:rsidR="009E3D4A" w:rsidRPr="00D26820" w:rsidRDefault="009E3D4A" w:rsidP="009E3D4A">
      <w:pPr>
        <w:ind w:left="-5" w:right="-14"/>
        <w:jc w:val="left"/>
      </w:pPr>
    </w:p>
    <w:p w:rsidR="009E3D4A" w:rsidRPr="001E7EB8" w:rsidRDefault="009E3D4A" w:rsidP="009E3D4A">
      <w:pPr>
        <w:pStyle w:val="Heading3"/>
      </w:pPr>
      <w:r w:rsidRPr="00D26820">
        <w:t>Equality and Inclusion</w:t>
      </w:r>
    </w:p>
    <w:p w:rsidR="009E3D4A" w:rsidRDefault="009E3D4A" w:rsidP="009E3D4A">
      <w:pPr>
        <w:ind w:left="-5" w:right="-14"/>
        <w:jc w:val="left"/>
      </w:pPr>
      <w:r w:rsidRPr="00D26820">
        <w:t>ESFM promotes equality for all and applicants will be considered on the basis of job</w:t>
      </w:r>
      <w:r>
        <w:t>-</w:t>
      </w:r>
      <w:r w:rsidRPr="00D26820">
        <w:t>related requirements only, irrespective of their status or personal circumstances.</w:t>
      </w:r>
    </w:p>
    <w:p w:rsidR="009E3D4A" w:rsidRPr="00A6185D" w:rsidRDefault="009E3D4A" w:rsidP="009E3D4A">
      <w:pPr>
        <w:ind w:left="-5" w:right="-14"/>
        <w:jc w:val="left"/>
      </w:pPr>
    </w:p>
    <w:p w:rsidR="009E3D4A" w:rsidRPr="00A6185D" w:rsidRDefault="009E3D4A" w:rsidP="009E3D4A">
      <w:pPr>
        <w:pStyle w:val="Heading3"/>
        <w:ind w:left="-5"/>
      </w:pPr>
      <w:r w:rsidRPr="00A6185D">
        <w:t>Rehabilitation of Offenders Act (1974)</w:t>
      </w:r>
    </w:p>
    <w:p w:rsidR="009E3D4A" w:rsidRDefault="009E3D4A" w:rsidP="009E3D4A">
      <w:pPr>
        <w:ind w:left="-5" w:right="-14"/>
        <w:jc w:val="left"/>
      </w:pPr>
      <w:r w:rsidRPr="00A6185D">
        <w:t>You are required to list any convictions that are not spent under the above Act. These will not be taken into consideration unless they are relevant to the duties of the post.</w:t>
      </w:r>
      <w:r w:rsidRPr="00D26820">
        <w:t xml:space="preserve"> </w:t>
      </w:r>
    </w:p>
    <w:p w:rsidR="009E3D4A" w:rsidRPr="00D26820" w:rsidRDefault="009E3D4A" w:rsidP="009E3D4A">
      <w:pPr>
        <w:ind w:left="-5" w:right="-14"/>
        <w:jc w:val="left"/>
      </w:pPr>
    </w:p>
    <w:p w:rsidR="009E3D4A" w:rsidRPr="00D26820" w:rsidRDefault="009E3D4A" w:rsidP="009E3D4A">
      <w:pPr>
        <w:pStyle w:val="Heading3"/>
      </w:pPr>
      <w:r w:rsidRPr="00D26820">
        <w:t xml:space="preserve">Notifying </w:t>
      </w:r>
      <w:r w:rsidRPr="001E7EB8">
        <w:t>Candidates</w:t>
      </w:r>
    </w:p>
    <w:p w:rsidR="009E3D4A" w:rsidRPr="00D26820" w:rsidRDefault="009E3D4A" w:rsidP="009E3D4A">
      <w:pPr>
        <w:ind w:left="-5" w:right="-14"/>
        <w:jc w:val="left"/>
      </w:pPr>
      <w:r w:rsidRPr="00D26820">
        <w:t>We have reluctantly adopted the practice of not acknowledging unsuccessful applications. If you have not heard from us within six weeks of the closing date for applications, please assume that you were unsuccessful on this occasion.</w:t>
      </w:r>
    </w:p>
    <w:p w:rsidR="004D2C3B" w:rsidRDefault="00255EB1"/>
    <w:p w:rsidR="00947ADD" w:rsidRDefault="00947ADD"/>
    <w:p w:rsidR="00947ADD" w:rsidRDefault="00947ADD"/>
    <w:p w:rsidR="00947ADD" w:rsidRDefault="00947ADD" w:rsidP="00947ADD">
      <w:pPr>
        <w:jc w:val="center"/>
        <w:rPr>
          <w:b/>
        </w:rPr>
      </w:pPr>
      <w:r w:rsidRPr="00D26820">
        <w:rPr>
          <w:b/>
          <w:noProof/>
          <w:lang w:eastAsia="en-GB"/>
        </w:rPr>
        <w:lastRenderedPageBreak/>
        <w:drawing>
          <wp:inline distT="0" distB="0" distL="0" distR="0" wp14:anchorId="138A31E0" wp14:editId="37A80BB5">
            <wp:extent cx="2552700" cy="685800"/>
            <wp:effectExtent l="0" t="0" r="0" b="0"/>
            <wp:docPr id="5" name="Picture 4" descr="cid:image003.jpg@01D47A6A.26AE5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47A6A.26AE5BB0"/>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2552700" cy="685800"/>
                    </a:xfrm>
                    <a:prstGeom prst="rect">
                      <a:avLst/>
                    </a:prstGeom>
                    <a:noFill/>
                    <a:ln>
                      <a:noFill/>
                    </a:ln>
                  </pic:spPr>
                </pic:pic>
              </a:graphicData>
            </a:graphic>
          </wp:inline>
        </w:drawing>
      </w:r>
    </w:p>
    <w:p w:rsidR="00947ADD" w:rsidRDefault="00947ADD" w:rsidP="00947ADD">
      <w:pPr>
        <w:jc w:val="center"/>
        <w:rPr>
          <w:b/>
        </w:rPr>
      </w:pPr>
    </w:p>
    <w:p w:rsidR="00947ADD" w:rsidRDefault="00947ADD" w:rsidP="00947ADD">
      <w:pPr>
        <w:jc w:val="center"/>
        <w:rPr>
          <w:b/>
        </w:rPr>
      </w:pPr>
      <w:r w:rsidRPr="00D26820">
        <w:rPr>
          <w:b/>
        </w:rPr>
        <w:t>Application for Employment</w:t>
      </w:r>
    </w:p>
    <w:p w:rsidR="00947ADD" w:rsidRPr="00D26820" w:rsidRDefault="00947ADD" w:rsidP="00947ADD">
      <w:pPr>
        <w:jc w:val="center"/>
        <w:rPr>
          <w:b/>
        </w:rPr>
      </w:pPr>
    </w:p>
    <w:tbl>
      <w:tblPr>
        <w:tblStyle w:val="TableGrid"/>
        <w:tblpPr w:leftFromText="180" w:rightFromText="180" w:vertAnchor="text" w:horzAnchor="margin" w:tblpXSpec="center" w:tblpY="73"/>
        <w:tblW w:w="10492" w:type="dxa"/>
        <w:tblLook w:val="04A0" w:firstRow="1" w:lastRow="0" w:firstColumn="1" w:lastColumn="0" w:noHBand="0" w:noVBand="1"/>
      </w:tblPr>
      <w:tblGrid>
        <w:gridCol w:w="4395"/>
        <w:gridCol w:w="6097"/>
      </w:tblGrid>
      <w:tr w:rsidR="00947ADD" w:rsidRPr="00D26820" w:rsidTr="003C1FA6">
        <w:trPr>
          <w:trHeight w:val="475"/>
        </w:trPr>
        <w:tc>
          <w:tcPr>
            <w:tcW w:w="4395" w:type="dxa"/>
            <w:tcBorders>
              <w:top w:val="nil"/>
              <w:left w:val="nil"/>
              <w:bottom w:val="nil"/>
              <w:right w:val="single" w:sz="4" w:space="0" w:color="auto"/>
            </w:tcBorders>
          </w:tcPr>
          <w:p w:rsidR="00947ADD" w:rsidRPr="00D26820" w:rsidRDefault="00947ADD" w:rsidP="003C1FA6">
            <w:pPr>
              <w:jc w:val="left"/>
              <w:rPr>
                <w:b/>
              </w:rPr>
            </w:pPr>
            <w:r w:rsidRPr="00D26820">
              <w:rPr>
                <w:b/>
              </w:rPr>
              <w:t>Post applied for:</w:t>
            </w:r>
          </w:p>
        </w:tc>
        <w:tc>
          <w:tcPr>
            <w:tcW w:w="6097" w:type="dxa"/>
            <w:tcBorders>
              <w:left w:val="single" w:sz="4" w:space="0" w:color="auto"/>
            </w:tcBorders>
          </w:tcPr>
          <w:p w:rsidR="00947ADD" w:rsidRPr="00D26820" w:rsidRDefault="00947ADD" w:rsidP="003C1FA6"/>
        </w:tc>
      </w:tr>
      <w:tr w:rsidR="00947ADD" w:rsidRPr="00D26820" w:rsidTr="003C1FA6">
        <w:trPr>
          <w:trHeight w:val="441"/>
        </w:trPr>
        <w:tc>
          <w:tcPr>
            <w:tcW w:w="4395" w:type="dxa"/>
            <w:tcBorders>
              <w:top w:val="nil"/>
              <w:left w:val="nil"/>
              <w:bottom w:val="nil"/>
              <w:right w:val="single" w:sz="4" w:space="0" w:color="auto"/>
            </w:tcBorders>
          </w:tcPr>
          <w:p w:rsidR="00947ADD" w:rsidRPr="00D26820" w:rsidRDefault="00947ADD" w:rsidP="003C1FA6">
            <w:pPr>
              <w:jc w:val="left"/>
              <w:rPr>
                <w:b/>
              </w:rPr>
            </w:pPr>
            <w:r w:rsidRPr="00D26820">
              <w:rPr>
                <w:b/>
              </w:rPr>
              <w:t>Post Number:</w:t>
            </w:r>
          </w:p>
        </w:tc>
        <w:tc>
          <w:tcPr>
            <w:tcW w:w="6097" w:type="dxa"/>
            <w:tcBorders>
              <w:left w:val="single" w:sz="4" w:space="0" w:color="auto"/>
            </w:tcBorders>
          </w:tcPr>
          <w:p w:rsidR="00947ADD" w:rsidRPr="00D26820" w:rsidRDefault="00947ADD" w:rsidP="003C1FA6"/>
        </w:tc>
      </w:tr>
      <w:tr w:rsidR="00947ADD" w:rsidRPr="00D26820" w:rsidTr="003C1FA6">
        <w:trPr>
          <w:trHeight w:val="441"/>
        </w:trPr>
        <w:tc>
          <w:tcPr>
            <w:tcW w:w="4395" w:type="dxa"/>
            <w:tcBorders>
              <w:top w:val="nil"/>
              <w:left w:val="nil"/>
              <w:bottom w:val="nil"/>
              <w:right w:val="single" w:sz="4" w:space="0" w:color="auto"/>
            </w:tcBorders>
          </w:tcPr>
          <w:p w:rsidR="00947ADD" w:rsidRPr="00D26820" w:rsidRDefault="00947ADD" w:rsidP="003C1FA6">
            <w:pPr>
              <w:jc w:val="left"/>
              <w:rPr>
                <w:b/>
              </w:rPr>
            </w:pPr>
            <w:r w:rsidRPr="00D26820">
              <w:rPr>
                <w:b/>
              </w:rPr>
              <w:t>Where did you see the post advertised?</w:t>
            </w:r>
          </w:p>
        </w:tc>
        <w:tc>
          <w:tcPr>
            <w:tcW w:w="6097" w:type="dxa"/>
            <w:tcBorders>
              <w:left w:val="single" w:sz="4" w:space="0" w:color="auto"/>
            </w:tcBorders>
          </w:tcPr>
          <w:p w:rsidR="00947ADD" w:rsidRPr="00D26820" w:rsidRDefault="00947ADD" w:rsidP="003C1FA6"/>
        </w:tc>
      </w:tr>
    </w:tbl>
    <w:p w:rsidR="00947ADD" w:rsidRPr="00D26820" w:rsidRDefault="00947ADD" w:rsidP="00947ADD">
      <w:pPr>
        <w:rPr>
          <w:b/>
        </w:rPr>
      </w:pPr>
    </w:p>
    <w:p w:rsidR="00947ADD" w:rsidRPr="00D26820" w:rsidRDefault="00947ADD" w:rsidP="00947ADD"/>
    <w:tbl>
      <w:tblPr>
        <w:tblStyle w:val="TableGrid"/>
        <w:tblpPr w:leftFromText="180" w:rightFromText="180" w:vertAnchor="text" w:horzAnchor="margin" w:tblpXSpec="center" w:tblpY="15"/>
        <w:tblW w:w="10492" w:type="dxa"/>
        <w:tblLook w:val="04A0" w:firstRow="1" w:lastRow="0" w:firstColumn="1" w:lastColumn="0" w:noHBand="0" w:noVBand="1"/>
      </w:tblPr>
      <w:tblGrid>
        <w:gridCol w:w="10492"/>
      </w:tblGrid>
      <w:tr w:rsidR="00947ADD" w:rsidRPr="00D26820" w:rsidTr="003C1FA6">
        <w:trPr>
          <w:trHeight w:val="441"/>
        </w:trPr>
        <w:tc>
          <w:tcPr>
            <w:tcW w:w="10492" w:type="dxa"/>
            <w:shd w:val="clear" w:color="auto" w:fill="000000" w:themeFill="text1"/>
          </w:tcPr>
          <w:p w:rsidR="00947ADD" w:rsidRPr="00D26820" w:rsidRDefault="00947ADD" w:rsidP="003C1FA6">
            <w:pPr>
              <w:jc w:val="center"/>
              <w:rPr>
                <w:b/>
              </w:rPr>
            </w:pPr>
            <w:r w:rsidRPr="00D26820">
              <w:rPr>
                <w:b/>
              </w:rPr>
              <w:t>Section B</w:t>
            </w:r>
          </w:p>
        </w:tc>
      </w:tr>
    </w:tbl>
    <w:p w:rsidR="00947ADD" w:rsidRPr="00D26820" w:rsidRDefault="00947ADD" w:rsidP="00947ADD"/>
    <w:tbl>
      <w:tblPr>
        <w:tblStyle w:val="TableGrid"/>
        <w:tblpPr w:leftFromText="180" w:rightFromText="180" w:vertAnchor="text" w:horzAnchor="margin" w:tblpXSpec="center" w:tblpY="163"/>
        <w:tblW w:w="10492" w:type="dxa"/>
        <w:tblLook w:val="04A0" w:firstRow="1" w:lastRow="0" w:firstColumn="1" w:lastColumn="0" w:noHBand="0" w:noVBand="1"/>
      </w:tblPr>
      <w:tblGrid>
        <w:gridCol w:w="10492"/>
      </w:tblGrid>
      <w:tr w:rsidR="00947ADD" w:rsidRPr="00D26820" w:rsidTr="003C1FA6">
        <w:trPr>
          <w:trHeight w:val="441"/>
        </w:trPr>
        <w:tc>
          <w:tcPr>
            <w:tcW w:w="10492" w:type="dxa"/>
            <w:tcBorders>
              <w:top w:val="nil"/>
              <w:left w:val="nil"/>
              <w:bottom w:val="nil"/>
              <w:right w:val="nil"/>
            </w:tcBorders>
          </w:tcPr>
          <w:p w:rsidR="00947ADD" w:rsidRPr="00D26820" w:rsidRDefault="00947ADD" w:rsidP="003C1FA6">
            <w:pPr>
              <w:rPr>
                <w:b/>
              </w:rPr>
            </w:pPr>
            <w:r w:rsidRPr="00D26820">
              <w:rPr>
                <w:b/>
              </w:rPr>
              <w:t>Education and Training</w:t>
            </w:r>
            <w:r>
              <w:rPr>
                <w:b/>
              </w:rPr>
              <w:t xml:space="preserve"> </w:t>
            </w:r>
            <w:r w:rsidRPr="00D26820">
              <w:rPr>
                <w:b/>
              </w:rPr>
              <w:t>(from age 11)</w:t>
            </w:r>
            <w:r>
              <w:rPr>
                <w:b/>
              </w:rPr>
              <w:t xml:space="preserve"> —</w:t>
            </w:r>
            <w:r w:rsidRPr="00D26820">
              <w:rPr>
                <w:b/>
              </w:rPr>
              <w:t xml:space="preserve"> Most </w:t>
            </w:r>
            <w:r>
              <w:rPr>
                <w:b/>
              </w:rPr>
              <w:t>R</w:t>
            </w:r>
            <w:r w:rsidRPr="00D26820">
              <w:rPr>
                <w:b/>
              </w:rPr>
              <w:t>ecent First</w:t>
            </w:r>
          </w:p>
        </w:tc>
      </w:tr>
    </w:tbl>
    <w:tbl>
      <w:tblPr>
        <w:tblStyle w:val="TableGrid"/>
        <w:tblW w:w="10492" w:type="dxa"/>
        <w:jc w:val="center"/>
        <w:tblLook w:val="04A0" w:firstRow="1" w:lastRow="0" w:firstColumn="1" w:lastColumn="0" w:noHBand="0" w:noVBand="1"/>
      </w:tblPr>
      <w:tblGrid>
        <w:gridCol w:w="4390"/>
        <w:gridCol w:w="2166"/>
        <w:gridCol w:w="2243"/>
        <w:gridCol w:w="1693"/>
      </w:tblGrid>
      <w:tr w:rsidR="00947ADD" w:rsidRPr="00D26820" w:rsidTr="003C1FA6">
        <w:trPr>
          <w:trHeight w:val="441"/>
          <w:jc w:val="center"/>
        </w:trPr>
        <w:tc>
          <w:tcPr>
            <w:tcW w:w="4390" w:type="dxa"/>
            <w:tcBorders>
              <w:top w:val="single" w:sz="4" w:space="0" w:color="auto"/>
              <w:left w:val="single" w:sz="4" w:space="0" w:color="auto"/>
              <w:bottom w:val="single" w:sz="4" w:space="0" w:color="auto"/>
            </w:tcBorders>
          </w:tcPr>
          <w:p w:rsidR="00947ADD" w:rsidRPr="00D26820" w:rsidRDefault="00947ADD" w:rsidP="003C1FA6">
            <w:pPr>
              <w:spacing w:before="120" w:after="120"/>
              <w:jc w:val="center"/>
            </w:pPr>
            <w:r w:rsidRPr="00D26820">
              <w:t>Establishment</w:t>
            </w:r>
            <w:r>
              <w:t xml:space="preserve"> </w:t>
            </w:r>
            <w:r w:rsidRPr="00D26820">
              <w:t>(e.g. University,</w:t>
            </w:r>
          </w:p>
          <w:p w:rsidR="00947ADD" w:rsidRPr="00D26820" w:rsidRDefault="00947ADD" w:rsidP="003C1FA6">
            <w:pPr>
              <w:spacing w:before="120" w:after="120"/>
              <w:jc w:val="center"/>
            </w:pPr>
            <w:r w:rsidRPr="00D26820">
              <w:t>College, School, Training Provider)</w:t>
            </w:r>
          </w:p>
        </w:tc>
        <w:tc>
          <w:tcPr>
            <w:tcW w:w="2166" w:type="dxa"/>
            <w:tcBorders>
              <w:top w:val="single" w:sz="4" w:space="0" w:color="auto"/>
              <w:left w:val="single" w:sz="4" w:space="0" w:color="auto"/>
              <w:bottom w:val="single" w:sz="4" w:space="0" w:color="auto"/>
            </w:tcBorders>
          </w:tcPr>
          <w:p w:rsidR="00947ADD" w:rsidRPr="00D26820" w:rsidRDefault="00947ADD" w:rsidP="003C1FA6">
            <w:pPr>
              <w:spacing w:before="120" w:after="120"/>
              <w:jc w:val="center"/>
            </w:pPr>
            <w:r w:rsidRPr="00D26820">
              <w:t>Qualification Type (e.g. NVQ, Degree)</w:t>
            </w:r>
          </w:p>
        </w:tc>
        <w:tc>
          <w:tcPr>
            <w:tcW w:w="2243" w:type="dxa"/>
            <w:tcBorders>
              <w:top w:val="single" w:sz="4" w:space="0" w:color="auto"/>
              <w:left w:val="single" w:sz="4" w:space="0" w:color="auto"/>
              <w:bottom w:val="single" w:sz="4" w:space="0" w:color="auto"/>
            </w:tcBorders>
          </w:tcPr>
          <w:p w:rsidR="00947ADD" w:rsidRPr="00D26820" w:rsidRDefault="00947ADD" w:rsidP="003C1FA6">
            <w:pPr>
              <w:spacing w:before="120" w:after="120"/>
              <w:jc w:val="center"/>
            </w:pPr>
            <w:r w:rsidRPr="00D26820">
              <w:t>Subject</w:t>
            </w:r>
          </w:p>
          <w:p w:rsidR="00947ADD" w:rsidRPr="00D26820" w:rsidRDefault="00947ADD" w:rsidP="003C1FA6">
            <w:pPr>
              <w:spacing w:before="120" w:after="120"/>
              <w:jc w:val="center"/>
            </w:pPr>
            <w:r w:rsidRPr="00D26820">
              <w:t>(e.g. Maths, English)</w:t>
            </w:r>
          </w:p>
        </w:tc>
        <w:tc>
          <w:tcPr>
            <w:tcW w:w="1693" w:type="dxa"/>
            <w:tcBorders>
              <w:top w:val="single" w:sz="4" w:space="0" w:color="auto"/>
              <w:left w:val="single" w:sz="4" w:space="0" w:color="auto"/>
              <w:bottom w:val="single" w:sz="4" w:space="0" w:color="auto"/>
            </w:tcBorders>
          </w:tcPr>
          <w:p w:rsidR="00947ADD" w:rsidRPr="00D26820" w:rsidRDefault="00947ADD" w:rsidP="003C1FA6">
            <w:pPr>
              <w:spacing w:before="120" w:after="120"/>
              <w:jc w:val="center"/>
            </w:pPr>
            <w:r w:rsidRPr="00D26820">
              <w:t>Grade/ Result</w:t>
            </w:r>
          </w:p>
        </w:tc>
      </w:tr>
      <w:tr w:rsidR="00947ADD" w:rsidRPr="00D26820" w:rsidTr="003C1FA6">
        <w:trPr>
          <w:trHeight w:val="441"/>
          <w:jc w:val="center"/>
        </w:trPr>
        <w:tc>
          <w:tcPr>
            <w:tcW w:w="4390"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Default="00947ADD" w:rsidP="003C1FA6"/>
          <w:p w:rsidR="00947ADD" w:rsidRDefault="00947ADD" w:rsidP="003C1FA6"/>
          <w:p w:rsidR="00947ADD" w:rsidRDefault="00947ADD" w:rsidP="003C1FA6"/>
          <w:p w:rsidR="00947ADD" w:rsidRDefault="00947ADD" w:rsidP="003C1FA6"/>
          <w:p w:rsidR="00947ADD" w:rsidRDefault="00947ADD" w:rsidP="003C1FA6"/>
          <w:p w:rsidR="00947ADD" w:rsidRDefault="00947ADD" w:rsidP="003C1FA6"/>
          <w:p w:rsidR="00947ADD" w:rsidRPr="00D26820" w:rsidRDefault="00947ADD" w:rsidP="003C1FA6"/>
          <w:p w:rsidR="00947ADD" w:rsidRPr="00D26820" w:rsidRDefault="00947ADD" w:rsidP="003C1FA6"/>
          <w:p w:rsidR="00947ADD" w:rsidRPr="00D26820" w:rsidRDefault="00947ADD" w:rsidP="003C1FA6"/>
        </w:tc>
        <w:tc>
          <w:tcPr>
            <w:tcW w:w="2166"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c>
          <w:tcPr>
            <w:tcW w:w="2243"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c>
          <w:tcPr>
            <w:tcW w:w="1693"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r>
    </w:tbl>
    <w:p w:rsidR="00947ADD" w:rsidRDefault="00947ADD" w:rsidP="00947ADD">
      <w:r>
        <w:br w:type="page"/>
      </w:r>
    </w:p>
    <w:p w:rsidR="00947ADD" w:rsidRDefault="00947ADD" w:rsidP="00947ADD"/>
    <w:tbl>
      <w:tblPr>
        <w:tblStyle w:val="TableGrid"/>
        <w:tblW w:w="10492" w:type="dxa"/>
        <w:jc w:val="center"/>
        <w:tblLook w:val="04A0" w:firstRow="1" w:lastRow="0" w:firstColumn="1" w:lastColumn="0" w:noHBand="0" w:noVBand="1"/>
      </w:tblPr>
      <w:tblGrid>
        <w:gridCol w:w="7083"/>
        <w:gridCol w:w="3409"/>
      </w:tblGrid>
      <w:tr w:rsidR="00947ADD" w:rsidRPr="00FB38A0" w:rsidTr="003C1FA6">
        <w:trPr>
          <w:trHeight w:val="415"/>
          <w:jc w:val="center"/>
        </w:trPr>
        <w:tc>
          <w:tcPr>
            <w:tcW w:w="10492" w:type="dxa"/>
            <w:gridSpan w:val="2"/>
            <w:tcBorders>
              <w:top w:val="single" w:sz="4" w:space="0" w:color="auto"/>
              <w:left w:val="single" w:sz="4" w:space="0" w:color="auto"/>
              <w:bottom w:val="single" w:sz="4" w:space="0" w:color="auto"/>
              <w:right w:val="single" w:sz="4" w:space="0" w:color="auto"/>
            </w:tcBorders>
          </w:tcPr>
          <w:p w:rsidR="00947ADD" w:rsidRPr="00FB38A0" w:rsidRDefault="00947ADD" w:rsidP="003C1FA6">
            <w:pPr>
              <w:spacing w:before="120" w:after="120"/>
              <w:jc w:val="center"/>
              <w:rPr>
                <w:b/>
              </w:rPr>
            </w:pPr>
            <w:r w:rsidRPr="00FB38A0">
              <w:rPr>
                <w:b/>
              </w:rPr>
              <w:t>Professional Qualifications and Membership of Professional Institutions</w:t>
            </w:r>
          </w:p>
        </w:tc>
      </w:tr>
      <w:tr w:rsidR="00947ADD" w:rsidRPr="00D26820" w:rsidTr="003C1FA6">
        <w:trPr>
          <w:trHeight w:val="237"/>
          <w:jc w:val="center"/>
        </w:trPr>
        <w:tc>
          <w:tcPr>
            <w:tcW w:w="7083" w:type="dxa"/>
            <w:tcBorders>
              <w:top w:val="single" w:sz="4" w:space="0" w:color="auto"/>
              <w:left w:val="single" w:sz="4" w:space="0" w:color="auto"/>
              <w:bottom w:val="single" w:sz="4" w:space="0" w:color="auto"/>
              <w:right w:val="single" w:sz="4" w:space="0" w:color="auto"/>
            </w:tcBorders>
          </w:tcPr>
          <w:p w:rsidR="00947ADD" w:rsidRPr="00D26820" w:rsidRDefault="00947ADD" w:rsidP="003C1FA6">
            <w:pPr>
              <w:spacing w:before="120" w:after="120"/>
            </w:pPr>
            <w:r w:rsidRPr="00D26820">
              <w:t>Qualification/Membership</w:t>
            </w:r>
          </w:p>
        </w:tc>
        <w:tc>
          <w:tcPr>
            <w:tcW w:w="3409" w:type="dxa"/>
            <w:tcBorders>
              <w:top w:val="single" w:sz="4" w:space="0" w:color="auto"/>
              <w:left w:val="single" w:sz="4" w:space="0" w:color="auto"/>
              <w:bottom w:val="single" w:sz="4" w:space="0" w:color="auto"/>
              <w:right w:val="single" w:sz="4" w:space="0" w:color="auto"/>
            </w:tcBorders>
          </w:tcPr>
          <w:p w:rsidR="00947ADD" w:rsidRPr="00D26820" w:rsidRDefault="00947ADD" w:rsidP="003C1FA6">
            <w:pPr>
              <w:tabs>
                <w:tab w:val="left" w:pos="1942"/>
              </w:tabs>
              <w:spacing w:before="120" w:after="120"/>
            </w:pPr>
            <w:r w:rsidRPr="00D26820">
              <w:t>Date</w:t>
            </w:r>
          </w:p>
        </w:tc>
      </w:tr>
      <w:tr w:rsidR="00947ADD" w:rsidRPr="00D26820" w:rsidTr="003C1FA6">
        <w:trPr>
          <w:trHeight w:val="441"/>
          <w:jc w:val="center"/>
        </w:trPr>
        <w:tc>
          <w:tcPr>
            <w:tcW w:w="7083"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c>
          <w:tcPr>
            <w:tcW w:w="3409"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r>
    </w:tbl>
    <w:p w:rsidR="00947ADD" w:rsidRDefault="00947ADD" w:rsidP="00947ADD">
      <w:pPr>
        <w:rPr>
          <w:b/>
        </w:rPr>
      </w:pPr>
    </w:p>
    <w:p w:rsidR="00947ADD" w:rsidRDefault="00947ADD" w:rsidP="00947ADD">
      <w:pPr>
        <w:rPr>
          <w:b/>
        </w:rPr>
      </w:pPr>
    </w:p>
    <w:tbl>
      <w:tblPr>
        <w:tblStyle w:val="TableGrid"/>
        <w:tblW w:w="10492" w:type="dxa"/>
        <w:jc w:val="center"/>
        <w:tblLook w:val="04A0" w:firstRow="1" w:lastRow="0" w:firstColumn="1" w:lastColumn="0" w:noHBand="0" w:noVBand="1"/>
      </w:tblPr>
      <w:tblGrid>
        <w:gridCol w:w="4390"/>
        <w:gridCol w:w="6102"/>
      </w:tblGrid>
      <w:tr w:rsidR="00947ADD" w:rsidRPr="00D26820" w:rsidTr="003C1FA6">
        <w:trPr>
          <w:trHeight w:val="699"/>
          <w:jc w:val="center"/>
        </w:trPr>
        <w:tc>
          <w:tcPr>
            <w:tcW w:w="10492" w:type="dxa"/>
            <w:gridSpan w:val="2"/>
            <w:tcBorders>
              <w:top w:val="nil"/>
              <w:left w:val="nil"/>
              <w:bottom w:val="nil"/>
              <w:right w:val="nil"/>
            </w:tcBorders>
          </w:tcPr>
          <w:p w:rsidR="00947ADD" w:rsidRPr="00D26820" w:rsidRDefault="00947ADD" w:rsidP="003C1FA6">
            <w:pPr>
              <w:rPr>
                <w:b/>
              </w:rPr>
            </w:pPr>
            <w:r w:rsidRPr="00D26820">
              <w:rPr>
                <w:b/>
              </w:rPr>
              <w:t>Current/Last Employment</w:t>
            </w:r>
          </w:p>
        </w:tc>
      </w:tr>
      <w:tr w:rsidR="00947ADD" w:rsidRPr="00D26820" w:rsidTr="003C1FA6">
        <w:trPr>
          <w:trHeight w:val="441"/>
          <w:jc w:val="center"/>
        </w:trPr>
        <w:tc>
          <w:tcPr>
            <w:tcW w:w="4390" w:type="dxa"/>
            <w:tcBorders>
              <w:top w:val="nil"/>
              <w:left w:val="nil"/>
              <w:bottom w:val="nil"/>
              <w:right w:val="single" w:sz="4" w:space="0" w:color="auto"/>
            </w:tcBorders>
          </w:tcPr>
          <w:p w:rsidR="00947ADD" w:rsidRPr="00EB271E" w:rsidRDefault="00947ADD" w:rsidP="003C1FA6">
            <w:pPr>
              <w:jc w:val="left"/>
            </w:pPr>
            <w:r w:rsidRPr="00EB271E">
              <w:t>Name and Address of Employer:</w:t>
            </w:r>
          </w:p>
        </w:tc>
        <w:tc>
          <w:tcPr>
            <w:tcW w:w="6102" w:type="dxa"/>
            <w:tcBorders>
              <w:top w:val="single" w:sz="4" w:space="0" w:color="auto"/>
              <w:left w:val="single" w:sz="4" w:space="0" w:color="auto"/>
              <w:bottom w:val="single" w:sz="4" w:space="0" w:color="auto"/>
              <w:right w:val="single" w:sz="4" w:space="0" w:color="auto"/>
            </w:tcBorders>
          </w:tcPr>
          <w:p w:rsidR="00947ADD" w:rsidRPr="00D26820" w:rsidRDefault="00947ADD" w:rsidP="003C1FA6">
            <w:pPr>
              <w:rPr>
                <w:b/>
              </w:rPr>
            </w:pPr>
          </w:p>
          <w:p w:rsidR="00947ADD" w:rsidRPr="00D26820" w:rsidRDefault="00947ADD" w:rsidP="003C1FA6">
            <w:pPr>
              <w:rPr>
                <w:b/>
              </w:rPr>
            </w:pPr>
          </w:p>
          <w:p w:rsidR="00947ADD" w:rsidRPr="00D26820" w:rsidRDefault="00947ADD" w:rsidP="003C1FA6">
            <w:pPr>
              <w:rPr>
                <w:b/>
              </w:rPr>
            </w:pPr>
          </w:p>
        </w:tc>
      </w:tr>
      <w:tr w:rsidR="00947ADD" w:rsidRPr="00D26820" w:rsidTr="003C1FA6">
        <w:trPr>
          <w:trHeight w:val="441"/>
          <w:jc w:val="center"/>
        </w:trPr>
        <w:tc>
          <w:tcPr>
            <w:tcW w:w="4390" w:type="dxa"/>
            <w:tcBorders>
              <w:top w:val="nil"/>
              <w:left w:val="nil"/>
              <w:bottom w:val="nil"/>
              <w:right w:val="single" w:sz="4" w:space="0" w:color="auto"/>
            </w:tcBorders>
          </w:tcPr>
          <w:p w:rsidR="00947ADD" w:rsidRPr="00EB271E" w:rsidRDefault="00947ADD" w:rsidP="003C1FA6">
            <w:pPr>
              <w:jc w:val="left"/>
            </w:pPr>
            <w:r w:rsidRPr="00EB271E">
              <w:t>Job Title/Role:</w:t>
            </w:r>
          </w:p>
        </w:tc>
        <w:tc>
          <w:tcPr>
            <w:tcW w:w="6102" w:type="dxa"/>
            <w:tcBorders>
              <w:top w:val="single" w:sz="4" w:space="0" w:color="auto"/>
              <w:left w:val="single" w:sz="4" w:space="0" w:color="auto"/>
              <w:bottom w:val="single" w:sz="4" w:space="0" w:color="auto"/>
              <w:right w:val="single" w:sz="4" w:space="0" w:color="auto"/>
            </w:tcBorders>
          </w:tcPr>
          <w:p w:rsidR="00947ADD" w:rsidRPr="00D26820" w:rsidRDefault="00947ADD" w:rsidP="003C1FA6">
            <w:pPr>
              <w:rPr>
                <w:b/>
              </w:rPr>
            </w:pPr>
          </w:p>
        </w:tc>
      </w:tr>
      <w:tr w:rsidR="00947ADD" w:rsidRPr="00D26820" w:rsidTr="003C1FA6">
        <w:trPr>
          <w:trHeight w:val="441"/>
          <w:jc w:val="center"/>
        </w:trPr>
        <w:tc>
          <w:tcPr>
            <w:tcW w:w="4390" w:type="dxa"/>
            <w:tcBorders>
              <w:top w:val="nil"/>
              <w:left w:val="nil"/>
              <w:bottom w:val="nil"/>
              <w:right w:val="single" w:sz="4" w:space="0" w:color="auto"/>
            </w:tcBorders>
          </w:tcPr>
          <w:p w:rsidR="00947ADD" w:rsidRPr="00EB271E" w:rsidRDefault="00947ADD" w:rsidP="003C1FA6">
            <w:pPr>
              <w:jc w:val="left"/>
            </w:pPr>
            <w:r w:rsidRPr="00EB271E">
              <w:t>Salary:</w:t>
            </w:r>
          </w:p>
        </w:tc>
        <w:tc>
          <w:tcPr>
            <w:tcW w:w="6102" w:type="dxa"/>
            <w:tcBorders>
              <w:top w:val="single" w:sz="4" w:space="0" w:color="auto"/>
              <w:left w:val="single" w:sz="4" w:space="0" w:color="auto"/>
              <w:bottom w:val="single" w:sz="4" w:space="0" w:color="auto"/>
              <w:right w:val="single" w:sz="4" w:space="0" w:color="auto"/>
            </w:tcBorders>
          </w:tcPr>
          <w:p w:rsidR="00947ADD" w:rsidRPr="00D26820" w:rsidRDefault="00947ADD" w:rsidP="003C1FA6">
            <w:pPr>
              <w:rPr>
                <w:b/>
              </w:rPr>
            </w:pPr>
          </w:p>
        </w:tc>
      </w:tr>
      <w:tr w:rsidR="00947ADD" w:rsidRPr="00D26820" w:rsidTr="003C1FA6">
        <w:trPr>
          <w:trHeight w:val="441"/>
          <w:jc w:val="center"/>
        </w:trPr>
        <w:tc>
          <w:tcPr>
            <w:tcW w:w="4390" w:type="dxa"/>
            <w:tcBorders>
              <w:top w:val="nil"/>
              <w:left w:val="nil"/>
              <w:bottom w:val="nil"/>
              <w:right w:val="single" w:sz="4" w:space="0" w:color="auto"/>
            </w:tcBorders>
          </w:tcPr>
          <w:p w:rsidR="00947ADD" w:rsidRPr="00EB271E" w:rsidRDefault="00947ADD" w:rsidP="003C1FA6">
            <w:pPr>
              <w:jc w:val="left"/>
            </w:pPr>
            <w:r w:rsidRPr="00EB271E">
              <w:t>Start Date:</w:t>
            </w:r>
          </w:p>
        </w:tc>
        <w:tc>
          <w:tcPr>
            <w:tcW w:w="6102" w:type="dxa"/>
            <w:tcBorders>
              <w:top w:val="single" w:sz="4" w:space="0" w:color="auto"/>
              <w:left w:val="single" w:sz="4" w:space="0" w:color="auto"/>
              <w:bottom w:val="single" w:sz="4" w:space="0" w:color="auto"/>
              <w:right w:val="single" w:sz="4" w:space="0" w:color="auto"/>
            </w:tcBorders>
          </w:tcPr>
          <w:p w:rsidR="00947ADD" w:rsidRPr="00D26820" w:rsidRDefault="00947ADD" w:rsidP="003C1FA6">
            <w:pPr>
              <w:rPr>
                <w:b/>
              </w:rPr>
            </w:pPr>
          </w:p>
        </w:tc>
      </w:tr>
      <w:tr w:rsidR="00947ADD" w:rsidRPr="00D26820" w:rsidTr="003C1FA6">
        <w:trPr>
          <w:trHeight w:val="441"/>
          <w:jc w:val="center"/>
        </w:trPr>
        <w:tc>
          <w:tcPr>
            <w:tcW w:w="4390" w:type="dxa"/>
            <w:tcBorders>
              <w:top w:val="nil"/>
              <w:left w:val="nil"/>
              <w:bottom w:val="nil"/>
              <w:right w:val="single" w:sz="4" w:space="0" w:color="auto"/>
            </w:tcBorders>
          </w:tcPr>
          <w:p w:rsidR="00947ADD" w:rsidRPr="00EB271E" w:rsidRDefault="00947ADD" w:rsidP="003C1FA6">
            <w:pPr>
              <w:jc w:val="left"/>
            </w:pPr>
            <w:r w:rsidRPr="00EB271E">
              <w:t>Leave Date (if applicable):</w:t>
            </w:r>
          </w:p>
        </w:tc>
        <w:tc>
          <w:tcPr>
            <w:tcW w:w="6102" w:type="dxa"/>
            <w:tcBorders>
              <w:top w:val="single" w:sz="4" w:space="0" w:color="auto"/>
              <w:left w:val="single" w:sz="4" w:space="0" w:color="auto"/>
              <w:bottom w:val="single" w:sz="4" w:space="0" w:color="auto"/>
              <w:right w:val="single" w:sz="4" w:space="0" w:color="auto"/>
            </w:tcBorders>
          </w:tcPr>
          <w:p w:rsidR="00947ADD" w:rsidRPr="00D26820" w:rsidRDefault="00947ADD" w:rsidP="003C1FA6">
            <w:pPr>
              <w:rPr>
                <w:b/>
              </w:rPr>
            </w:pPr>
          </w:p>
        </w:tc>
      </w:tr>
      <w:tr w:rsidR="00947ADD" w:rsidRPr="00D26820" w:rsidTr="003C1FA6">
        <w:trPr>
          <w:trHeight w:val="441"/>
          <w:jc w:val="center"/>
        </w:trPr>
        <w:tc>
          <w:tcPr>
            <w:tcW w:w="4390" w:type="dxa"/>
            <w:tcBorders>
              <w:top w:val="nil"/>
              <w:left w:val="nil"/>
              <w:bottom w:val="nil"/>
              <w:right w:val="single" w:sz="4" w:space="0" w:color="auto"/>
            </w:tcBorders>
          </w:tcPr>
          <w:p w:rsidR="00947ADD" w:rsidRPr="00EB271E" w:rsidRDefault="00947ADD" w:rsidP="003C1FA6">
            <w:pPr>
              <w:jc w:val="left"/>
            </w:pPr>
            <w:r w:rsidRPr="00EB271E">
              <w:t>Reason for Leaving:</w:t>
            </w:r>
          </w:p>
        </w:tc>
        <w:tc>
          <w:tcPr>
            <w:tcW w:w="6102" w:type="dxa"/>
            <w:tcBorders>
              <w:top w:val="single" w:sz="4" w:space="0" w:color="auto"/>
              <w:left w:val="single" w:sz="4" w:space="0" w:color="auto"/>
              <w:bottom w:val="single" w:sz="4" w:space="0" w:color="auto"/>
              <w:right w:val="single" w:sz="4" w:space="0" w:color="auto"/>
            </w:tcBorders>
          </w:tcPr>
          <w:p w:rsidR="00947ADD" w:rsidRPr="00D26820" w:rsidRDefault="00947ADD" w:rsidP="003C1FA6">
            <w:pPr>
              <w:rPr>
                <w:b/>
              </w:rPr>
            </w:pPr>
          </w:p>
        </w:tc>
      </w:tr>
      <w:tr w:rsidR="00947ADD" w:rsidRPr="00D26820" w:rsidTr="003C1FA6">
        <w:trPr>
          <w:trHeight w:val="441"/>
          <w:jc w:val="center"/>
        </w:trPr>
        <w:tc>
          <w:tcPr>
            <w:tcW w:w="4390" w:type="dxa"/>
            <w:tcBorders>
              <w:top w:val="nil"/>
              <w:left w:val="nil"/>
              <w:bottom w:val="nil"/>
              <w:right w:val="single" w:sz="4" w:space="0" w:color="auto"/>
            </w:tcBorders>
          </w:tcPr>
          <w:p w:rsidR="00947ADD" w:rsidRPr="00EB271E" w:rsidRDefault="00947ADD" w:rsidP="003C1FA6">
            <w:pPr>
              <w:jc w:val="left"/>
            </w:pPr>
            <w:r w:rsidRPr="00EB271E">
              <w:t>Period of Notice:</w:t>
            </w:r>
          </w:p>
        </w:tc>
        <w:tc>
          <w:tcPr>
            <w:tcW w:w="6102" w:type="dxa"/>
            <w:tcBorders>
              <w:top w:val="single" w:sz="4" w:space="0" w:color="auto"/>
              <w:left w:val="single" w:sz="4" w:space="0" w:color="auto"/>
              <w:bottom w:val="single" w:sz="4" w:space="0" w:color="auto"/>
              <w:right w:val="single" w:sz="4" w:space="0" w:color="auto"/>
            </w:tcBorders>
          </w:tcPr>
          <w:p w:rsidR="00947ADD" w:rsidRPr="00D26820" w:rsidRDefault="00947ADD" w:rsidP="003C1FA6">
            <w:pPr>
              <w:rPr>
                <w:b/>
              </w:rPr>
            </w:pPr>
          </w:p>
        </w:tc>
      </w:tr>
      <w:tr w:rsidR="00947ADD" w:rsidRPr="00D26820" w:rsidTr="003C1FA6">
        <w:trPr>
          <w:trHeight w:val="441"/>
          <w:jc w:val="center"/>
        </w:trPr>
        <w:tc>
          <w:tcPr>
            <w:tcW w:w="4390" w:type="dxa"/>
            <w:tcBorders>
              <w:top w:val="nil"/>
              <w:left w:val="nil"/>
              <w:bottom w:val="nil"/>
              <w:right w:val="single" w:sz="4" w:space="0" w:color="auto"/>
            </w:tcBorders>
          </w:tcPr>
          <w:p w:rsidR="00947ADD" w:rsidRPr="00EB271E" w:rsidRDefault="00947ADD" w:rsidP="003C1FA6">
            <w:pPr>
              <w:jc w:val="left"/>
            </w:pPr>
            <w:r w:rsidRPr="00EB271E">
              <w:t>Brief summary of main duties and responsibilities:</w:t>
            </w:r>
          </w:p>
        </w:tc>
        <w:tc>
          <w:tcPr>
            <w:tcW w:w="6102" w:type="dxa"/>
            <w:tcBorders>
              <w:top w:val="single" w:sz="4" w:space="0" w:color="auto"/>
              <w:left w:val="single" w:sz="4" w:space="0" w:color="auto"/>
              <w:bottom w:val="single" w:sz="4" w:space="0" w:color="auto"/>
              <w:right w:val="single" w:sz="4" w:space="0" w:color="auto"/>
            </w:tcBorders>
          </w:tcPr>
          <w:p w:rsidR="00947ADD" w:rsidRPr="00D26820" w:rsidRDefault="00947ADD" w:rsidP="003C1FA6">
            <w:pPr>
              <w:rPr>
                <w:b/>
              </w:rPr>
            </w:pPr>
          </w:p>
          <w:p w:rsidR="00947ADD" w:rsidRPr="00D26820" w:rsidRDefault="00947ADD" w:rsidP="003C1FA6">
            <w:pPr>
              <w:rPr>
                <w:b/>
              </w:rPr>
            </w:pPr>
          </w:p>
          <w:p w:rsidR="00947ADD" w:rsidRPr="00D26820" w:rsidRDefault="00947ADD" w:rsidP="003C1FA6">
            <w:pPr>
              <w:rPr>
                <w:b/>
              </w:rPr>
            </w:pPr>
          </w:p>
          <w:p w:rsidR="00947ADD" w:rsidRPr="00D26820" w:rsidRDefault="00947ADD" w:rsidP="003C1FA6">
            <w:pPr>
              <w:rPr>
                <w:b/>
              </w:rPr>
            </w:pPr>
          </w:p>
          <w:p w:rsidR="00947ADD" w:rsidRDefault="00947ADD" w:rsidP="003C1FA6">
            <w:pPr>
              <w:rPr>
                <w:b/>
              </w:rPr>
            </w:pPr>
          </w:p>
          <w:p w:rsidR="00947ADD" w:rsidRDefault="00947ADD" w:rsidP="003C1FA6">
            <w:pPr>
              <w:rPr>
                <w:b/>
              </w:rPr>
            </w:pPr>
          </w:p>
          <w:p w:rsidR="00947ADD" w:rsidRDefault="00947ADD" w:rsidP="003C1FA6">
            <w:pPr>
              <w:rPr>
                <w:b/>
              </w:rPr>
            </w:pPr>
          </w:p>
          <w:p w:rsidR="00947ADD" w:rsidRDefault="00947ADD" w:rsidP="003C1FA6">
            <w:pPr>
              <w:rPr>
                <w:b/>
              </w:rPr>
            </w:pPr>
          </w:p>
          <w:p w:rsidR="00947ADD" w:rsidRPr="00D26820" w:rsidRDefault="00947ADD" w:rsidP="003C1FA6">
            <w:pPr>
              <w:rPr>
                <w:b/>
              </w:rPr>
            </w:pPr>
          </w:p>
        </w:tc>
      </w:tr>
    </w:tbl>
    <w:p w:rsidR="00947ADD" w:rsidRDefault="00947ADD" w:rsidP="00947ADD">
      <w:r>
        <w:br w:type="page"/>
      </w:r>
    </w:p>
    <w:tbl>
      <w:tblPr>
        <w:tblStyle w:val="TableGrid"/>
        <w:tblW w:w="10492" w:type="dxa"/>
        <w:jc w:val="center"/>
        <w:tblLook w:val="04A0" w:firstRow="1" w:lastRow="0" w:firstColumn="1" w:lastColumn="0" w:noHBand="0" w:noVBand="1"/>
      </w:tblPr>
      <w:tblGrid>
        <w:gridCol w:w="2405"/>
        <w:gridCol w:w="1848"/>
        <w:gridCol w:w="992"/>
        <w:gridCol w:w="992"/>
        <w:gridCol w:w="1134"/>
        <w:gridCol w:w="3121"/>
      </w:tblGrid>
      <w:tr w:rsidR="00947ADD" w:rsidRPr="00D26820" w:rsidTr="003C1FA6">
        <w:trPr>
          <w:trHeight w:val="1109"/>
          <w:jc w:val="center"/>
        </w:trPr>
        <w:tc>
          <w:tcPr>
            <w:tcW w:w="7371" w:type="dxa"/>
            <w:gridSpan w:val="5"/>
            <w:tcBorders>
              <w:top w:val="nil"/>
              <w:left w:val="nil"/>
              <w:bottom w:val="single" w:sz="4" w:space="0" w:color="auto"/>
              <w:right w:val="nil"/>
            </w:tcBorders>
          </w:tcPr>
          <w:p w:rsidR="00947ADD" w:rsidRPr="00D26820" w:rsidRDefault="00947ADD" w:rsidP="003C1FA6">
            <w:pPr>
              <w:rPr>
                <w:b/>
              </w:rPr>
            </w:pPr>
          </w:p>
          <w:p w:rsidR="00947ADD" w:rsidRPr="00D26820" w:rsidRDefault="00947ADD" w:rsidP="003C1FA6">
            <w:pPr>
              <w:rPr>
                <w:b/>
              </w:rPr>
            </w:pPr>
            <w:r w:rsidRPr="00D26820">
              <w:rPr>
                <w:b/>
              </w:rPr>
              <w:t>Employment History</w:t>
            </w:r>
          </w:p>
          <w:p w:rsidR="00947ADD" w:rsidRPr="00D26820" w:rsidRDefault="00947ADD" w:rsidP="003C1FA6">
            <w:pPr>
              <w:rPr>
                <w:b/>
              </w:rPr>
            </w:pPr>
            <w:r>
              <w:t>(M</w:t>
            </w:r>
            <w:r w:rsidRPr="00EB271E">
              <w:t>ost recent first and include any relevant voluntary work)</w:t>
            </w:r>
          </w:p>
        </w:tc>
        <w:tc>
          <w:tcPr>
            <w:tcW w:w="3121" w:type="dxa"/>
            <w:tcBorders>
              <w:top w:val="nil"/>
              <w:left w:val="nil"/>
              <w:bottom w:val="single" w:sz="4" w:space="0" w:color="auto"/>
              <w:right w:val="nil"/>
            </w:tcBorders>
          </w:tcPr>
          <w:p w:rsidR="00947ADD" w:rsidRPr="00D26820" w:rsidRDefault="00947ADD" w:rsidP="003C1FA6"/>
        </w:tc>
      </w:tr>
      <w:tr w:rsidR="00947ADD" w:rsidRPr="00EB271E" w:rsidTr="003C1FA6">
        <w:trPr>
          <w:trHeight w:val="441"/>
          <w:jc w:val="center"/>
        </w:trPr>
        <w:tc>
          <w:tcPr>
            <w:tcW w:w="2405" w:type="dxa"/>
            <w:tcBorders>
              <w:top w:val="single" w:sz="4" w:space="0" w:color="auto"/>
              <w:left w:val="single" w:sz="4" w:space="0" w:color="auto"/>
              <w:bottom w:val="single" w:sz="4" w:space="0" w:color="auto"/>
              <w:right w:val="single" w:sz="4" w:space="0" w:color="auto"/>
            </w:tcBorders>
          </w:tcPr>
          <w:p w:rsidR="00947ADD" w:rsidRPr="00EB271E" w:rsidRDefault="00947ADD" w:rsidP="003C1FA6">
            <w:pPr>
              <w:spacing w:before="120" w:after="120"/>
            </w:pPr>
            <w:r w:rsidRPr="00EB271E">
              <w:t>Name of Employer</w:t>
            </w:r>
          </w:p>
        </w:tc>
        <w:tc>
          <w:tcPr>
            <w:tcW w:w="1848" w:type="dxa"/>
            <w:tcBorders>
              <w:top w:val="single" w:sz="4" w:space="0" w:color="auto"/>
              <w:left w:val="single" w:sz="4" w:space="0" w:color="auto"/>
              <w:bottom w:val="single" w:sz="4" w:space="0" w:color="auto"/>
              <w:right w:val="single" w:sz="4" w:space="0" w:color="auto"/>
            </w:tcBorders>
          </w:tcPr>
          <w:p w:rsidR="00947ADD" w:rsidRPr="00EB271E" w:rsidRDefault="00947ADD" w:rsidP="003C1FA6">
            <w:pPr>
              <w:spacing w:before="120" w:after="120"/>
            </w:pPr>
            <w:r w:rsidRPr="00EB271E">
              <w:t>Job Title/Role</w:t>
            </w:r>
          </w:p>
        </w:tc>
        <w:tc>
          <w:tcPr>
            <w:tcW w:w="992" w:type="dxa"/>
            <w:tcBorders>
              <w:top w:val="single" w:sz="4" w:space="0" w:color="auto"/>
              <w:left w:val="single" w:sz="4" w:space="0" w:color="auto"/>
              <w:bottom w:val="single" w:sz="4" w:space="0" w:color="auto"/>
              <w:right w:val="single" w:sz="4" w:space="0" w:color="auto"/>
            </w:tcBorders>
          </w:tcPr>
          <w:p w:rsidR="00947ADD" w:rsidRPr="00EB271E" w:rsidRDefault="00947ADD" w:rsidP="003C1FA6">
            <w:pPr>
              <w:spacing w:before="120" w:after="120"/>
            </w:pPr>
            <w:r w:rsidRPr="00EB271E">
              <w:t>Date From</w:t>
            </w:r>
          </w:p>
        </w:tc>
        <w:tc>
          <w:tcPr>
            <w:tcW w:w="992" w:type="dxa"/>
            <w:tcBorders>
              <w:top w:val="single" w:sz="4" w:space="0" w:color="auto"/>
              <w:left w:val="single" w:sz="4" w:space="0" w:color="auto"/>
              <w:bottom w:val="single" w:sz="4" w:space="0" w:color="auto"/>
              <w:right w:val="single" w:sz="4" w:space="0" w:color="auto"/>
            </w:tcBorders>
          </w:tcPr>
          <w:p w:rsidR="00947ADD" w:rsidRPr="00EB271E" w:rsidRDefault="00947ADD" w:rsidP="003C1FA6">
            <w:pPr>
              <w:spacing w:before="120" w:after="120"/>
            </w:pPr>
            <w:r w:rsidRPr="00EB271E">
              <w:t>Date To</w:t>
            </w:r>
          </w:p>
        </w:tc>
        <w:tc>
          <w:tcPr>
            <w:tcW w:w="4255" w:type="dxa"/>
            <w:gridSpan w:val="2"/>
            <w:tcBorders>
              <w:top w:val="single" w:sz="4" w:space="0" w:color="auto"/>
              <w:left w:val="single" w:sz="4" w:space="0" w:color="auto"/>
              <w:bottom w:val="single" w:sz="4" w:space="0" w:color="auto"/>
              <w:right w:val="single" w:sz="4" w:space="0" w:color="auto"/>
            </w:tcBorders>
          </w:tcPr>
          <w:p w:rsidR="00947ADD" w:rsidRPr="00EB271E" w:rsidRDefault="00947ADD" w:rsidP="003C1FA6">
            <w:pPr>
              <w:spacing w:before="120" w:after="120"/>
              <w:jc w:val="left"/>
            </w:pPr>
            <w:r w:rsidRPr="00EB271E">
              <w:t xml:space="preserve">Brief summary of main duties and responsibilities </w:t>
            </w:r>
          </w:p>
        </w:tc>
      </w:tr>
      <w:tr w:rsidR="00947ADD" w:rsidRPr="00D26820" w:rsidTr="003C1FA6">
        <w:trPr>
          <w:trHeight w:val="441"/>
          <w:jc w:val="center"/>
        </w:trPr>
        <w:tc>
          <w:tcPr>
            <w:tcW w:w="2405"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c>
          <w:tcPr>
            <w:tcW w:w="1848"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Pr>
              <w:jc w:val="left"/>
            </w:pPr>
          </w:p>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c>
          <w:tcPr>
            <w:tcW w:w="992"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c>
          <w:tcPr>
            <w:tcW w:w="992"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c>
          <w:tcPr>
            <w:tcW w:w="4255" w:type="dxa"/>
            <w:gridSpan w:val="2"/>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r>
    </w:tbl>
    <w:p w:rsidR="00947ADD" w:rsidRDefault="00947ADD" w:rsidP="00947ADD"/>
    <w:p w:rsidR="00947ADD" w:rsidRDefault="00947ADD" w:rsidP="00947ADD"/>
    <w:p w:rsidR="00947ADD" w:rsidRDefault="00947ADD" w:rsidP="00947ADD">
      <w:pPr>
        <w:jc w:val="left"/>
      </w:pPr>
      <w:r>
        <w:br w:type="page"/>
      </w:r>
    </w:p>
    <w:tbl>
      <w:tblPr>
        <w:tblStyle w:val="TableGrid"/>
        <w:tblW w:w="10492" w:type="dxa"/>
        <w:jc w:val="center"/>
        <w:tblLook w:val="04A0" w:firstRow="1" w:lastRow="0" w:firstColumn="1" w:lastColumn="0" w:noHBand="0" w:noVBand="1"/>
      </w:tblPr>
      <w:tblGrid>
        <w:gridCol w:w="4678"/>
        <w:gridCol w:w="5814"/>
      </w:tblGrid>
      <w:tr w:rsidR="00947ADD" w:rsidRPr="00D26820" w:rsidTr="003C1FA6">
        <w:trPr>
          <w:trHeight w:val="558"/>
          <w:jc w:val="center"/>
        </w:trPr>
        <w:tc>
          <w:tcPr>
            <w:tcW w:w="10492" w:type="dxa"/>
            <w:gridSpan w:val="2"/>
            <w:tcBorders>
              <w:top w:val="nil"/>
              <w:left w:val="nil"/>
              <w:bottom w:val="nil"/>
              <w:right w:val="nil"/>
            </w:tcBorders>
          </w:tcPr>
          <w:p w:rsidR="00947ADD" w:rsidRPr="00D26820" w:rsidRDefault="00947ADD" w:rsidP="003C1FA6">
            <w:pPr>
              <w:jc w:val="left"/>
              <w:rPr>
                <w:b/>
              </w:rPr>
            </w:pPr>
            <w:r w:rsidRPr="00D26820">
              <w:rPr>
                <w:b/>
              </w:rPr>
              <w:lastRenderedPageBreak/>
              <w:t>Supporting Statement</w:t>
            </w:r>
          </w:p>
        </w:tc>
      </w:tr>
      <w:tr w:rsidR="00947ADD" w:rsidRPr="00D26820" w:rsidTr="003C1FA6">
        <w:trPr>
          <w:trHeight w:val="441"/>
          <w:jc w:val="center"/>
        </w:trPr>
        <w:tc>
          <w:tcPr>
            <w:tcW w:w="10492" w:type="dxa"/>
            <w:gridSpan w:val="2"/>
            <w:tcBorders>
              <w:top w:val="nil"/>
              <w:left w:val="nil"/>
              <w:bottom w:val="single" w:sz="4" w:space="0" w:color="auto"/>
              <w:right w:val="nil"/>
            </w:tcBorders>
          </w:tcPr>
          <w:p w:rsidR="00947ADD" w:rsidRPr="00D26820" w:rsidRDefault="00947ADD" w:rsidP="003C1FA6">
            <w:pPr>
              <w:spacing w:line="259" w:lineRule="auto"/>
              <w:jc w:val="left"/>
            </w:pPr>
            <w:r w:rsidRPr="00D26820">
              <w:t>Please use this section to explain why you would make a good applicant for this post, including experience you have gained, (both in work and in voluntary/domestic activities), skills you have to offer and personal qualities. Relate your comments to the job description, personal specification and advertisement. (Please continue on a separate sheet to a maximum of 4 pages).</w:t>
            </w:r>
          </w:p>
          <w:p w:rsidR="00947ADD" w:rsidRPr="00D26820" w:rsidRDefault="00947ADD" w:rsidP="003C1FA6">
            <w:pPr>
              <w:spacing w:line="259" w:lineRule="auto"/>
              <w:jc w:val="left"/>
              <w:rPr>
                <w:b/>
              </w:rPr>
            </w:pPr>
          </w:p>
          <w:p w:rsidR="00947ADD" w:rsidRPr="00D26820" w:rsidRDefault="00947ADD" w:rsidP="003C1FA6">
            <w:pPr>
              <w:spacing w:line="259" w:lineRule="auto"/>
              <w:jc w:val="left"/>
              <w:rPr>
                <w:b/>
              </w:rPr>
            </w:pPr>
            <w:r w:rsidRPr="00D26820">
              <w:rPr>
                <w:b/>
              </w:rPr>
              <w:t>PLEASE NOTE:</w:t>
            </w:r>
            <w:r w:rsidRPr="00D26820">
              <w:t xml:space="preserve"> In order to achieve consistency in the selection process and to aid the comparison of applicants in an objective way, no applications will be accepted for short-listing unless they are submitted on the ‘Application for Employment’ form. </w:t>
            </w:r>
            <w:r w:rsidRPr="00D26820">
              <w:rPr>
                <w:b/>
              </w:rPr>
              <w:t xml:space="preserve">Please do not use a pre-prepared CV.  </w:t>
            </w:r>
          </w:p>
          <w:p w:rsidR="00947ADD" w:rsidRPr="00D26820" w:rsidRDefault="00947ADD" w:rsidP="003C1FA6">
            <w:pPr>
              <w:jc w:val="left"/>
            </w:pPr>
          </w:p>
        </w:tc>
      </w:tr>
      <w:tr w:rsidR="00947ADD" w:rsidRPr="00D26820" w:rsidTr="003C1FA6">
        <w:trPr>
          <w:trHeight w:val="10206"/>
          <w:jc w:val="center"/>
        </w:trPr>
        <w:tc>
          <w:tcPr>
            <w:tcW w:w="10492" w:type="dxa"/>
            <w:gridSpan w:val="2"/>
            <w:tcBorders>
              <w:top w:val="single" w:sz="4" w:space="0" w:color="auto"/>
              <w:left w:val="single" w:sz="4" w:space="0" w:color="auto"/>
              <w:bottom w:val="single" w:sz="4" w:space="0" w:color="auto"/>
              <w:right w:val="single" w:sz="4" w:space="0" w:color="auto"/>
            </w:tcBorders>
          </w:tcPr>
          <w:p w:rsidR="00947ADD" w:rsidRPr="00D26820" w:rsidRDefault="00947ADD" w:rsidP="003C1FA6"/>
        </w:tc>
      </w:tr>
      <w:tr w:rsidR="00947ADD" w:rsidRPr="00D26820" w:rsidTr="003C1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jc w:val="center"/>
        </w:trPr>
        <w:tc>
          <w:tcPr>
            <w:tcW w:w="10492" w:type="dxa"/>
            <w:gridSpan w:val="2"/>
          </w:tcPr>
          <w:p w:rsidR="00947ADD" w:rsidRPr="00D26820" w:rsidRDefault="00947ADD" w:rsidP="003C1FA6">
            <w:pPr>
              <w:rPr>
                <w:b/>
              </w:rPr>
            </w:pPr>
            <w:r w:rsidRPr="00D26820">
              <w:rPr>
                <w:b/>
              </w:rPr>
              <w:t>Additional Information</w:t>
            </w:r>
          </w:p>
        </w:tc>
      </w:tr>
      <w:tr w:rsidR="00947ADD" w:rsidRPr="00D26820" w:rsidTr="003C1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jc w:val="center"/>
        </w:trPr>
        <w:tc>
          <w:tcPr>
            <w:tcW w:w="4678" w:type="dxa"/>
          </w:tcPr>
          <w:p w:rsidR="00947ADD" w:rsidRPr="00D26820" w:rsidRDefault="00947ADD" w:rsidP="003C1FA6">
            <w:r w:rsidRPr="00D26820">
              <w:t>Do you have a current driving licence?</w:t>
            </w:r>
          </w:p>
        </w:tc>
        <w:tc>
          <w:tcPr>
            <w:tcW w:w="5814" w:type="dxa"/>
          </w:tcPr>
          <w:p w:rsidR="00947ADD" w:rsidRPr="00D26820" w:rsidRDefault="00947ADD" w:rsidP="003C1FA6">
            <w:pPr>
              <w:spacing w:line="259" w:lineRule="auto"/>
            </w:pPr>
            <w:r w:rsidRPr="00D26820">
              <w:t xml:space="preserve">Provisional </w:t>
            </w:r>
            <w:sdt>
              <w:sdtPr>
                <w:id w:val="-1053701743"/>
              </w:sdtPr>
              <w:sdtEndPr/>
              <w:sdtContent>
                <w:sdt>
                  <w:sdtPr>
                    <w:id w:val="1338808743"/>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D26820">
              <w:t xml:space="preserve">  Full </w:t>
            </w:r>
            <w:sdt>
              <w:sdtPr>
                <w:id w:val="259803049"/>
              </w:sdtPr>
              <w:sdtEndPr/>
              <w:sdtContent>
                <w:sdt>
                  <w:sdtPr>
                    <w:id w:val="46651647"/>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D26820">
              <w:t xml:space="preserve">  LGV </w:t>
            </w:r>
            <w:sdt>
              <w:sdtPr>
                <w:id w:val="-102654996"/>
              </w:sdtPr>
              <w:sdtEndPr/>
              <w:sdtContent>
                <w:sdt>
                  <w:sdtPr>
                    <w:id w:val="425314249"/>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D26820">
              <w:t xml:space="preserve">  None </w:t>
            </w:r>
            <w:sdt>
              <w:sdtPr>
                <w:id w:val="558820164"/>
              </w:sdtPr>
              <w:sdtEndPr/>
              <w:sdtContent>
                <w:sdt>
                  <w:sdtPr>
                    <w:id w:val="-1038356317"/>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47ADD" w:rsidRPr="00D26820" w:rsidTr="003C1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jc w:val="center"/>
        </w:trPr>
        <w:tc>
          <w:tcPr>
            <w:tcW w:w="4678" w:type="dxa"/>
          </w:tcPr>
          <w:p w:rsidR="00947ADD" w:rsidRPr="00D26820" w:rsidRDefault="00947ADD" w:rsidP="003C1FA6">
            <w:r w:rsidRPr="00D26820">
              <w:t>Do you have any current endorsements?</w:t>
            </w:r>
          </w:p>
        </w:tc>
        <w:tc>
          <w:tcPr>
            <w:tcW w:w="5814" w:type="dxa"/>
            <w:tcBorders>
              <w:bottom w:val="single" w:sz="4" w:space="0" w:color="auto"/>
            </w:tcBorders>
          </w:tcPr>
          <w:p w:rsidR="00947ADD" w:rsidRPr="00D26820" w:rsidRDefault="00947ADD" w:rsidP="003C1FA6">
            <w:r w:rsidRPr="00D26820">
              <w:t xml:space="preserve">Yes </w:t>
            </w:r>
            <w:sdt>
              <w:sdtPr>
                <w:id w:val="1609702932"/>
              </w:sdtPr>
              <w:sdtEndPr/>
              <w:sdtContent>
                <w:sdt>
                  <w:sdtPr>
                    <w:id w:val="179785245"/>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D26820">
              <w:t xml:space="preserve">  No </w:t>
            </w:r>
            <w:sdt>
              <w:sdtPr>
                <w:id w:val="796338128"/>
              </w:sdtPr>
              <w:sdtEndPr/>
              <w:sdtContent>
                <w:sdt>
                  <w:sdtPr>
                    <w:id w:val="173231142"/>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47ADD" w:rsidRPr="00D26820" w:rsidTr="003C1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jc w:val="center"/>
        </w:trPr>
        <w:tc>
          <w:tcPr>
            <w:tcW w:w="4678" w:type="dxa"/>
            <w:tcBorders>
              <w:right w:val="single" w:sz="4" w:space="0" w:color="auto"/>
            </w:tcBorders>
          </w:tcPr>
          <w:p w:rsidR="00947ADD" w:rsidRPr="00D26820" w:rsidRDefault="00947ADD" w:rsidP="003C1FA6">
            <w:pPr>
              <w:rPr>
                <w:i/>
              </w:rPr>
            </w:pPr>
            <w:r w:rsidRPr="00D26820">
              <w:rPr>
                <w:i/>
              </w:rPr>
              <w:t>If Yes, please give brief details:</w:t>
            </w:r>
          </w:p>
        </w:tc>
        <w:tc>
          <w:tcPr>
            <w:tcW w:w="5814"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tc>
      </w:tr>
      <w:tr w:rsidR="00947ADD" w:rsidRPr="00D26820" w:rsidTr="003C1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4"/>
          <w:jc w:val="center"/>
        </w:trPr>
        <w:tc>
          <w:tcPr>
            <w:tcW w:w="4678" w:type="dxa"/>
          </w:tcPr>
          <w:p w:rsidR="00947ADD" w:rsidRPr="00D26820" w:rsidRDefault="00947ADD" w:rsidP="003C1FA6">
            <w:pPr>
              <w:spacing w:line="259" w:lineRule="auto"/>
            </w:pPr>
          </w:p>
          <w:p w:rsidR="00947ADD" w:rsidRPr="00D26820" w:rsidRDefault="00947ADD" w:rsidP="003C1FA6">
            <w:pPr>
              <w:spacing w:line="259" w:lineRule="auto"/>
            </w:pPr>
            <w:r w:rsidRPr="00D26820">
              <w:t>Have you a criminal conviction or are you at present the subject of criminal charges which you should disclose?</w:t>
            </w:r>
            <w:r>
              <w:t xml:space="preserve"> </w:t>
            </w:r>
          </w:p>
        </w:tc>
        <w:tc>
          <w:tcPr>
            <w:tcW w:w="5814" w:type="dxa"/>
            <w:tcBorders>
              <w:bottom w:val="single" w:sz="4" w:space="0" w:color="auto"/>
            </w:tcBorders>
          </w:tcPr>
          <w:p w:rsidR="00947ADD" w:rsidRPr="00D26820" w:rsidRDefault="00947ADD" w:rsidP="003C1FA6"/>
          <w:p w:rsidR="00947ADD" w:rsidRPr="00D26820" w:rsidRDefault="00947ADD" w:rsidP="003C1FA6">
            <w:r w:rsidRPr="00D26820">
              <w:t xml:space="preserve">Yes </w:t>
            </w:r>
            <w:sdt>
              <w:sdtPr>
                <w:id w:val="268522469"/>
              </w:sdtPr>
              <w:sdtEndPr/>
              <w:sdtContent>
                <w:sdt>
                  <w:sdtPr>
                    <w:id w:val="-1504273540"/>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D26820">
              <w:t xml:space="preserve">  No </w:t>
            </w:r>
            <w:sdt>
              <w:sdtPr>
                <w:id w:val="-570350512"/>
              </w:sdtPr>
              <w:sdtEndPr/>
              <w:sdtContent>
                <w:sdt>
                  <w:sdtPr>
                    <w:id w:val="893781155"/>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47ADD" w:rsidRPr="00D26820" w:rsidTr="003C1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4678" w:type="dxa"/>
            <w:tcBorders>
              <w:right w:val="single" w:sz="4" w:space="0" w:color="auto"/>
            </w:tcBorders>
          </w:tcPr>
          <w:p w:rsidR="00947ADD" w:rsidRPr="00D26820" w:rsidRDefault="00947ADD" w:rsidP="003C1FA6">
            <w:pPr>
              <w:rPr>
                <w:i/>
              </w:rPr>
            </w:pPr>
            <w:r w:rsidRPr="00D26820">
              <w:rPr>
                <w:i/>
              </w:rPr>
              <w:lastRenderedPageBreak/>
              <w:t xml:space="preserve">If Yes please give details </w:t>
            </w:r>
          </w:p>
          <w:p w:rsidR="00947ADD" w:rsidRPr="00D26820" w:rsidRDefault="00947ADD" w:rsidP="003C1FA6">
            <w:pPr>
              <w:rPr>
                <w:i/>
              </w:rPr>
            </w:pPr>
            <w:r w:rsidRPr="00D26820">
              <w:rPr>
                <w:i/>
              </w:rPr>
              <w:t xml:space="preserve">(which will be treated sensitively </w:t>
            </w:r>
          </w:p>
          <w:p w:rsidR="00947ADD" w:rsidRPr="00D26820" w:rsidRDefault="00947ADD" w:rsidP="003C1FA6">
            <w:pPr>
              <w:rPr>
                <w:i/>
              </w:rPr>
            </w:pPr>
            <w:r w:rsidRPr="00D26820">
              <w:rPr>
                <w:i/>
              </w:rPr>
              <w:t>and in confidence):</w:t>
            </w:r>
          </w:p>
        </w:tc>
        <w:tc>
          <w:tcPr>
            <w:tcW w:w="5814"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tc>
      </w:tr>
      <w:tr w:rsidR="00947ADD" w:rsidRPr="00D26820" w:rsidTr="003C1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10492" w:type="dxa"/>
            <w:gridSpan w:val="2"/>
          </w:tcPr>
          <w:p w:rsidR="00947ADD" w:rsidRPr="00D26820" w:rsidRDefault="00947ADD" w:rsidP="003C1FA6">
            <w:pPr>
              <w:jc w:val="left"/>
            </w:pPr>
          </w:p>
          <w:p w:rsidR="00947ADD" w:rsidRPr="00D26820" w:rsidRDefault="00947ADD" w:rsidP="003C1FA6">
            <w:pPr>
              <w:jc w:val="left"/>
              <w:rPr>
                <w:i/>
              </w:rPr>
            </w:pPr>
            <w:r w:rsidRPr="004D459A">
              <w:rPr>
                <w:i/>
              </w:rPr>
              <w:t>Criminal records will be taken into account for recruitment purposes only when the conviction is relevant.  Unless the nature of the work demands it, you will be asked to disclose convictions which are ‘spent’ under the Rehabilitation of Offenders Act 1974.  Having an ‘unspent’ conviction will not necessarily bar you from employment.  This will depend on the circumstances and background of your offence(s).</w:t>
            </w:r>
          </w:p>
        </w:tc>
      </w:tr>
    </w:tbl>
    <w:p w:rsidR="00947ADD" w:rsidRPr="00D26820" w:rsidRDefault="00947ADD" w:rsidP="00947ADD">
      <w:pPr>
        <w:jc w:val="left"/>
      </w:pPr>
    </w:p>
    <w:p w:rsidR="00947ADD" w:rsidRPr="00D26820" w:rsidRDefault="00947ADD" w:rsidP="00947ADD">
      <w:pPr>
        <w:jc w:val="left"/>
      </w:pPr>
    </w:p>
    <w:tbl>
      <w:tblPr>
        <w:tblStyle w:val="TableGrid"/>
        <w:tblW w:w="10492" w:type="dxa"/>
        <w:jc w:val="center"/>
        <w:tblLook w:val="04A0" w:firstRow="1" w:lastRow="0" w:firstColumn="1" w:lastColumn="0" w:noHBand="0" w:noVBand="1"/>
      </w:tblPr>
      <w:tblGrid>
        <w:gridCol w:w="3114"/>
        <w:gridCol w:w="3544"/>
        <w:gridCol w:w="3834"/>
      </w:tblGrid>
      <w:tr w:rsidR="00947ADD" w:rsidRPr="00D26820" w:rsidTr="003C1FA6">
        <w:trPr>
          <w:trHeight w:val="274"/>
          <w:jc w:val="center"/>
        </w:trPr>
        <w:tc>
          <w:tcPr>
            <w:tcW w:w="10492" w:type="dxa"/>
            <w:gridSpan w:val="3"/>
            <w:tcBorders>
              <w:top w:val="nil"/>
              <w:left w:val="nil"/>
              <w:bottom w:val="nil"/>
              <w:right w:val="nil"/>
            </w:tcBorders>
          </w:tcPr>
          <w:p w:rsidR="00947ADD" w:rsidRPr="00D26820" w:rsidRDefault="00947ADD" w:rsidP="003C1FA6">
            <w:pPr>
              <w:jc w:val="left"/>
            </w:pPr>
            <w:r w:rsidRPr="00D26820">
              <w:rPr>
                <w:b/>
              </w:rPr>
              <w:t>References</w:t>
            </w:r>
          </w:p>
        </w:tc>
      </w:tr>
      <w:tr w:rsidR="00947ADD" w:rsidRPr="00D26820" w:rsidTr="003C1FA6">
        <w:trPr>
          <w:trHeight w:val="1010"/>
          <w:jc w:val="center"/>
        </w:trPr>
        <w:tc>
          <w:tcPr>
            <w:tcW w:w="10492" w:type="dxa"/>
            <w:gridSpan w:val="3"/>
            <w:tcBorders>
              <w:top w:val="nil"/>
              <w:left w:val="nil"/>
              <w:bottom w:val="nil"/>
              <w:right w:val="nil"/>
            </w:tcBorders>
          </w:tcPr>
          <w:p w:rsidR="00947ADD" w:rsidRPr="00D26820" w:rsidRDefault="00947ADD" w:rsidP="003C1FA6">
            <w:pPr>
              <w:jc w:val="left"/>
            </w:pPr>
            <w:r w:rsidRPr="00D26820">
              <w:t xml:space="preserve">Please give the names and addresses of two people who have agreed to act as referees (one of whom should be your present or most recent employer) </w:t>
            </w:r>
            <w:r>
              <w:t xml:space="preserve">and </w:t>
            </w:r>
            <w:r w:rsidRPr="00D26820">
              <w:t>who we can contact for a reference on your suitability to carry out the duties of the post.</w:t>
            </w:r>
          </w:p>
        </w:tc>
      </w:tr>
      <w:tr w:rsidR="00947ADD" w:rsidRPr="00D26820" w:rsidTr="003C1FA6">
        <w:trPr>
          <w:trHeight w:val="441"/>
          <w:jc w:val="center"/>
        </w:trPr>
        <w:tc>
          <w:tcPr>
            <w:tcW w:w="3114" w:type="dxa"/>
            <w:tcBorders>
              <w:top w:val="nil"/>
              <w:left w:val="nil"/>
              <w:bottom w:val="nil"/>
              <w:right w:val="nil"/>
            </w:tcBorders>
          </w:tcPr>
          <w:p w:rsidR="00947ADD" w:rsidRPr="00D26820" w:rsidRDefault="00947ADD" w:rsidP="003C1FA6">
            <w:pPr>
              <w:jc w:val="center"/>
            </w:pPr>
          </w:p>
        </w:tc>
        <w:tc>
          <w:tcPr>
            <w:tcW w:w="3544" w:type="dxa"/>
            <w:tcBorders>
              <w:top w:val="nil"/>
              <w:left w:val="nil"/>
              <w:bottom w:val="single" w:sz="4" w:space="0" w:color="auto"/>
              <w:right w:val="nil"/>
            </w:tcBorders>
          </w:tcPr>
          <w:p w:rsidR="00947ADD" w:rsidRPr="00D26820" w:rsidRDefault="00947ADD" w:rsidP="003C1FA6">
            <w:pPr>
              <w:jc w:val="center"/>
              <w:rPr>
                <w:b/>
              </w:rPr>
            </w:pPr>
            <w:r w:rsidRPr="00D26820">
              <w:rPr>
                <w:b/>
              </w:rPr>
              <w:t>Referee 1</w:t>
            </w:r>
          </w:p>
        </w:tc>
        <w:tc>
          <w:tcPr>
            <w:tcW w:w="3834" w:type="dxa"/>
            <w:tcBorders>
              <w:top w:val="nil"/>
              <w:left w:val="nil"/>
              <w:bottom w:val="single" w:sz="4" w:space="0" w:color="auto"/>
              <w:right w:val="nil"/>
            </w:tcBorders>
          </w:tcPr>
          <w:p w:rsidR="00947ADD" w:rsidRPr="00D26820" w:rsidRDefault="00947ADD" w:rsidP="003C1FA6">
            <w:pPr>
              <w:jc w:val="center"/>
              <w:rPr>
                <w:b/>
              </w:rPr>
            </w:pPr>
            <w:r w:rsidRPr="00D26820">
              <w:rPr>
                <w:b/>
              </w:rPr>
              <w:t>Referee 2</w:t>
            </w:r>
          </w:p>
        </w:tc>
      </w:tr>
      <w:tr w:rsidR="00947ADD" w:rsidRPr="00D26820" w:rsidTr="003C1FA6">
        <w:trPr>
          <w:trHeight w:val="441"/>
          <w:jc w:val="center"/>
        </w:trPr>
        <w:tc>
          <w:tcPr>
            <w:tcW w:w="3114" w:type="dxa"/>
            <w:tcBorders>
              <w:top w:val="nil"/>
              <w:left w:val="nil"/>
              <w:bottom w:val="nil"/>
              <w:right w:val="single" w:sz="4" w:space="0" w:color="auto"/>
            </w:tcBorders>
          </w:tcPr>
          <w:p w:rsidR="00947ADD" w:rsidRPr="00433EF5" w:rsidRDefault="00947ADD" w:rsidP="003C1FA6">
            <w:pPr>
              <w:jc w:val="left"/>
            </w:pPr>
            <w:r w:rsidRPr="00433EF5">
              <w:t>Name:</w:t>
            </w:r>
          </w:p>
        </w:tc>
        <w:tc>
          <w:tcPr>
            <w:tcW w:w="354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c>
          <w:tcPr>
            <w:tcW w:w="383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r>
      <w:tr w:rsidR="00947ADD" w:rsidRPr="00D26820" w:rsidTr="003C1FA6">
        <w:trPr>
          <w:trHeight w:val="441"/>
          <w:jc w:val="center"/>
        </w:trPr>
        <w:tc>
          <w:tcPr>
            <w:tcW w:w="3114" w:type="dxa"/>
            <w:tcBorders>
              <w:top w:val="nil"/>
              <w:left w:val="nil"/>
              <w:bottom w:val="nil"/>
              <w:right w:val="single" w:sz="4" w:space="0" w:color="auto"/>
            </w:tcBorders>
          </w:tcPr>
          <w:p w:rsidR="00947ADD" w:rsidRPr="00433EF5" w:rsidRDefault="00947ADD" w:rsidP="003C1FA6">
            <w:pPr>
              <w:jc w:val="left"/>
            </w:pPr>
            <w:r w:rsidRPr="00433EF5">
              <w:t>Organisation Name:</w:t>
            </w:r>
          </w:p>
        </w:tc>
        <w:tc>
          <w:tcPr>
            <w:tcW w:w="354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c>
          <w:tcPr>
            <w:tcW w:w="383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r>
      <w:tr w:rsidR="00947ADD" w:rsidRPr="00D26820" w:rsidTr="003C1FA6">
        <w:trPr>
          <w:trHeight w:val="441"/>
          <w:jc w:val="center"/>
        </w:trPr>
        <w:tc>
          <w:tcPr>
            <w:tcW w:w="3114" w:type="dxa"/>
            <w:tcBorders>
              <w:top w:val="nil"/>
              <w:left w:val="nil"/>
              <w:bottom w:val="nil"/>
              <w:right w:val="single" w:sz="4" w:space="0" w:color="auto"/>
            </w:tcBorders>
          </w:tcPr>
          <w:p w:rsidR="00947ADD" w:rsidRPr="00433EF5" w:rsidRDefault="00947ADD" w:rsidP="003C1FA6">
            <w:pPr>
              <w:jc w:val="left"/>
            </w:pPr>
            <w:r w:rsidRPr="00433EF5">
              <w:t>Position Held:</w:t>
            </w:r>
          </w:p>
        </w:tc>
        <w:tc>
          <w:tcPr>
            <w:tcW w:w="354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c>
          <w:tcPr>
            <w:tcW w:w="383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r>
      <w:tr w:rsidR="00947ADD" w:rsidRPr="00D26820" w:rsidTr="003C1FA6">
        <w:trPr>
          <w:trHeight w:val="441"/>
          <w:jc w:val="center"/>
        </w:trPr>
        <w:tc>
          <w:tcPr>
            <w:tcW w:w="3114" w:type="dxa"/>
            <w:tcBorders>
              <w:top w:val="nil"/>
              <w:left w:val="nil"/>
              <w:bottom w:val="nil"/>
              <w:right w:val="single" w:sz="4" w:space="0" w:color="auto"/>
            </w:tcBorders>
          </w:tcPr>
          <w:p w:rsidR="00947ADD" w:rsidRPr="00433EF5" w:rsidRDefault="00947ADD" w:rsidP="003C1FA6">
            <w:pPr>
              <w:jc w:val="left"/>
            </w:pPr>
            <w:r w:rsidRPr="00433EF5">
              <w:t>Address:</w:t>
            </w:r>
          </w:p>
        </w:tc>
        <w:tc>
          <w:tcPr>
            <w:tcW w:w="3544"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c>
          <w:tcPr>
            <w:tcW w:w="3834" w:type="dxa"/>
            <w:tcBorders>
              <w:top w:val="single" w:sz="4" w:space="0" w:color="auto"/>
              <w:left w:val="single" w:sz="4" w:space="0" w:color="auto"/>
              <w:bottom w:val="single" w:sz="4" w:space="0" w:color="auto"/>
              <w:right w:val="single" w:sz="4" w:space="0" w:color="auto"/>
            </w:tcBorders>
          </w:tcPr>
          <w:p w:rsidR="00947ADD" w:rsidRPr="00D26820" w:rsidRDefault="00947ADD" w:rsidP="003C1FA6"/>
          <w:p w:rsidR="00947ADD" w:rsidRPr="00D26820" w:rsidRDefault="00947ADD" w:rsidP="003C1FA6"/>
          <w:p w:rsidR="00947ADD" w:rsidRPr="00D26820" w:rsidRDefault="00947ADD" w:rsidP="003C1FA6"/>
          <w:p w:rsidR="00947ADD" w:rsidRPr="00D26820" w:rsidRDefault="00947ADD" w:rsidP="003C1FA6"/>
        </w:tc>
      </w:tr>
      <w:tr w:rsidR="00947ADD" w:rsidRPr="00D26820" w:rsidTr="003C1FA6">
        <w:trPr>
          <w:trHeight w:val="441"/>
          <w:jc w:val="center"/>
        </w:trPr>
        <w:tc>
          <w:tcPr>
            <w:tcW w:w="3114" w:type="dxa"/>
            <w:tcBorders>
              <w:top w:val="nil"/>
              <w:left w:val="nil"/>
              <w:bottom w:val="nil"/>
              <w:right w:val="single" w:sz="4" w:space="0" w:color="auto"/>
            </w:tcBorders>
          </w:tcPr>
          <w:p w:rsidR="00947ADD" w:rsidRPr="00433EF5" w:rsidRDefault="00947ADD" w:rsidP="003C1FA6">
            <w:pPr>
              <w:jc w:val="left"/>
            </w:pPr>
            <w:r w:rsidRPr="00433EF5">
              <w:t>Post Code:</w:t>
            </w:r>
          </w:p>
        </w:tc>
        <w:tc>
          <w:tcPr>
            <w:tcW w:w="354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c>
          <w:tcPr>
            <w:tcW w:w="383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r>
      <w:tr w:rsidR="00947ADD" w:rsidRPr="00D26820" w:rsidTr="003C1FA6">
        <w:trPr>
          <w:trHeight w:val="441"/>
          <w:jc w:val="center"/>
        </w:trPr>
        <w:tc>
          <w:tcPr>
            <w:tcW w:w="3114" w:type="dxa"/>
            <w:tcBorders>
              <w:top w:val="nil"/>
              <w:left w:val="nil"/>
              <w:bottom w:val="nil"/>
              <w:right w:val="single" w:sz="4" w:space="0" w:color="auto"/>
            </w:tcBorders>
          </w:tcPr>
          <w:p w:rsidR="00947ADD" w:rsidRPr="00433EF5" w:rsidRDefault="00947ADD" w:rsidP="003C1FA6">
            <w:pPr>
              <w:jc w:val="left"/>
            </w:pPr>
            <w:r w:rsidRPr="00433EF5">
              <w:t>Telephone:</w:t>
            </w:r>
          </w:p>
        </w:tc>
        <w:tc>
          <w:tcPr>
            <w:tcW w:w="354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c>
          <w:tcPr>
            <w:tcW w:w="383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r>
      <w:tr w:rsidR="00947ADD" w:rsidRPr="00D26820" w:rsidTr="003C1FA6">
        <w:trPr>
          <w:trHeight w:val="441"/>
          <w:jc w:val="center"/>
        </w:trPr>
        <w:tc>
          <w:tcPr>
            <w:tcW w:w="3114" w:type="dxa"/>
            <w:tcBorders>
              <w:top w:val="nil"/>
              <w:left w:val="nil"/>
              <w:bottom w:val="nil"/>
              <w:right w:val="single" w:sz="4" w:space="0" w:color="auto"/>
            </w:tcBorders>
          </w:tcPr>
          <w:p w:rsidR="00947ADD" w:rsidRPr="00433EF5" w:rsidRDefault="00947ADD" w:rsidP="003C1FA6">
            <w:pPr>
              <w:jc w:val="left"/>
            </w:pPr>
            <w:r w:rsidRPr="00433EF5">
              <w:t>Email Address:</w:t>
            </w:r>
          </w:p>
        </w:tc>
        <w:tc>
          <w:tcPr>
            <w:tcW w:w="354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c>
          <w:tcPr>
            <w:tcW w:w="3834" w:type="dxa"/>
            <w:tcBorders>
              <w:top w:val="single" w:sz="4" w:space="0" w:color="auto"/>
              <w:left w:val="single" w:sz="4" w:space="0" w:color="auto"/>
              <w:bottom w:val="single" w:sz="4" w:space="0" w:color="auto"/>
              <w:right w:val="single" w:sz="4" w:space="0" w:color="auto"/>
            </w:tcBorders>
          </w:tcPr>
          <w:p w:rsidR="00947ADD" w:rsidRPr="00D26820" w:rsidRDefault="00947ADD" w:rsidP="003C1FA6"/>
        </w:tc>
      </w:tr>
      <w:tr w:rsidR="00947ADD" w:rsidRPr="00D26820" w:rsidTr="003C1FA6">
        <w:trPr>
          <w:trHeight w:val="441"/>
          <w:jc w:val="center"/>
        </w:trPr>
        <w:tc>
          <w:tcPr>
            <w:tcW w:w="3114" w:type="dxa"/>
            <w:tcBorders>
              <w:top w:val="nil"/>
              <w:left w:val="nil"/>
              <w:bottom w:val="nil"/>
              <w:right w:val="single" w:sz="4" w:space="0" w:color="auto"/>
            </w:tcBorders>
          </w:tcPr>
          <w:p w:rsidR="00947ADD" w:rsidRPr="00433EF5" w:rsidRDefault="00947ADD" w:rsidP="003C1FA6">
            <w:pPr>
              <w:jc w:val="left"/>
            </w:pPr>
            <w:r w:rsidRPr="00433EF5">
              <w:t>May we take up references before interview?</w:t>
            </w:r>
          </w:p>
        </w:tc>
        <w:tc>
          <w:tcPr>
            <w:tcW w:w="3544" w:type="dxa"/>
            <w:tcBorders>
              <w:top w:val="single" w:sz="4" w:space="0" w:color="auto"/>
              <w:left w:val="single" w:sz="4" w:space="0" w:color="auto"/>
              <w:bottom w:val="single" w:sz="4" w:space="0" w:color="auto"/>
              <w:right w:val="single" w:sz="4" w:space="0" w:color="auto"/>
            </w:tcBorders>
            <w:vAlign w:val="center"/>
          </w:tcPr>
          <w:p w:rsidR="00947ADD" w:rsidRPr="00D26820" w:rsidRDefault="00947ADD" w:rsidP="003C1FA6">
            <w:r w:rsidRPr="00D26820">
              <w:t>Yes</w:t>
            </w:r>
            <w:sdt>
              <w:sdtPr>
                <w:id w:val="-523178633"/>
              </w:sdtPr>
              <w:sdtEndPr/>
              <w:sdtContent>
                <w:sdt>
                  <w:sdtPr>
                    <w:id w:val="916595886"/>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r w:rsidRPr="00D26820">
                  <w:rPr>
                    <w:rFonts w:eastAsia="MS Gothic"/>
                  </w:rPr>
                  <w:t xml:space="preserve"> </w:t>
                </w:r>
              </w:sdtContent>
            </w:sdt>
            <w:r w:rsidRPr="00D26820">
              <w:t>No</w:t>
            </w:r>
            <w:sdt>
              <w:sdtPr>
                <w:id w:val="1252237029"/>
              </w:sdtPr>
              <w:sdtEndPr/>
              <w:sdtContent>
                <w:sdt>
                  <w:sdtPr>
                    <w:id w:val="1921217359"/>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c>
          <w:tcPr>
            <w:tcW w:w="3834" w:type="dxa"/>
            <w:tcBorders>
              <w:top w:val="single" w:sz="4" w:space="0" w:color="auto"/>
              <w:left w:val="single" w:sz="4" w:space="0" w:color="auto"/>
              <w:bottom w:val="single" w:sz="4" w:space="0" w:color="auto"/>
              <w:right w:val="single" w:sz="4" w:space="0" w:color="auto"/>
            </w:tcBorders>
            <w:vAlign w:val="center"/>
          </w:tcPr>
          <w:p w:rsidR="00947ADD" w:rsidRPr="00D26820" w:rsidRDefault="00947ADD" w:rsidP="003C1FA6">
            <w:r w:rsidRPr="00D26820">
              <w:t>Yes</w:t>
            </w:r>
            <w:sdt>
              <w:sdtPr>
                <w:id w:val="2014334436"/>
              </w:sdtPr>
              <w:sdtEndPr/>
              <w:sdtContent>
                <w:sdt>
                  <w:sdtPr>
                    <w:id w:val="-87168036"/>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r w:rsidRPr="00D26820">
                  <w:rPr>
                    <w:rFonts w:eastAsia="MS Gothic"/>
                  </w:rPr>
                  <w:t xml:space="preserve"> </w:t>
                </w:r>
              </w:sdtContent>
            </w:sdt>
            <w:r w:rsidRPr="00D26820">
              <w:t>No</w:t>
            </w:r>
            <w:sdt>
              <w:sdtPr>
                <w:id w:val="1795253561"/>
              </w:sdtPr>
              <w:sdtEndPr/>
              <w:sdtContent>
                <w:sdt>
                  <w:sdtPr>
                    <w:id w:val="-1001657883"/>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bl>
    <w:p w:rsidR="00947ADD" w:rsidRDefault="00947ADD" w:rsidP="00947ADD"/>
    <w:p w:rsidR="00947ADD" w:rsidRDefault="00947ADD" w:rsidP="00947ADD">
      <w:pPr>
        <w:jc w:val="left"/>
      </w:pPr>
      <w:r>
        <w:br w:type="page"/>
      </w:r>
    </w:p>
    <w:tbl>
      <w:tblPr>
        <w:tblStyle w:val="TableGrid"/>
        <w:tblW w:w="10492" w:type="dxa"/>
        <w:jc w:val="center"/>
        <w:tblLook w:val="04A0" w:firstRow="1" w:lastRow="0" w:firstColumn="1" w:lastColumn="0" w:noHBand="0" w:noVBand="1"/>
      </w:tblPr>
      <w:tblGrid>
        <w:gridCol w:w="4673"/>
        <w:gridCol w:w="1139"/>
        <w:gridCol w:w="4680"/>
      </w:tblGrid>
      <w:tr w:rsidR="00947ADD" w:rsidRPr="00D26820" w:rsidTr="003C1FA6">
        <w:trPr>
          <w:trHeight w:val="557"/>
          <w:jc w:val="center"/>
        </w:trPr>
        <w:tc>
          <w:tcPr>
            <w:tcW w:w="10492" w:type="dxa"/>
            <w:gridSpan w:val="3"/>
            <w:tcBorders>
              <w:top w:val="nil"/>
              <w:left w:val="nil"/>
              <w:bottom w:val="nil"/>
              <w:right w:val="nil"/>
            </w:tcBorders>
          </w:tcPr>
          <w:p w:rsidR="00947ADD" w:rsidRPr="00D26820" w:rsidRDefault="00947ADD" w:rsidP="003C1FA6">
            <w:pPr>
              <w:rPr>
                <w:b/>
              </w:rPr>
            </w:pPr>
            <w:r w:rsidRPr="00D26820">
              <w:rPr>
                <w:b/>
              </w:rPr>
              <w:lastRenderedPageBreak/>
              <w:t>Declarations</w:t>
            </w:r>
          </w:p>
          <w:p w:rsidR="00947ADD" w:rsidRPr="00D26820" w:rsidRDefault="00947ADD" w:rsidP="003C1FA6"/>
        </w:tc>
      </w:tr>
      <w:tr w:rsidR="00947ADD" w:rsidRPr="00D26820" w:rsidTr="003C1FA6">
        <w:trPr>
          <w:trHeight w:val="1096"/>
          <w:jc w:val="center"/>
        </w:trPr>
        <w:tc>
          <w:tcPr>
            <w:tcW w:w="4673" w:type="dxa"/>
            <w:tcBorders>
              <w:top w:val="nil"/>
              <w:left w:val="nil"/>
              <w:bottom w:val="nil"/>
              <w:right w:val="nil"/>
            </w:tcBorders>
          </w:tcPr>
          <w:p w:rsidR="00947ADD" w:rsidRPr="00D26820" w:rsidRDefault="00947ADD" w:rsidP="003C1FA6">
            <w:pPr>
              <w:jc w:val="left"/>
            </w:pPr>
            <w:r w:rsidRPr="00D26820">
              <w:t>Are you related to any employee of ESFM</w:t>
            </w:r>
            <w:r>
              <w:t>?</w:t>
            </w:r>
          </w:p>
        </w:tc>
        <w:tc>
          <w:tcPr>
            <w:tcW w:w="5819" w:type="dxa"/>
            <w:gridSpan w:val="2"/>
            <w:tcBorders>
              <w:top w:val="nil"/>
              <w:left w:val="nil"/>
              <w:bottom w:val="single" w:sz="4" w:space="0" w:color="auto"/>
              <w:right w:val="nil"/>
            </w:tcBorders>
          </w:tcPr>
          <w:p w:rsidR="00947ADD" w:rsidRPr="00D26820" w:rsidRDefault="00947ADD" w:rsidP="003C1FA6">
            <w:r w:rsidRPr="00D26820">
              <w:t>Yes</w:t>
            </w:r>
            <w:sdt>
              <w:sdtPr>
                <w:id w:val="1352061492"/>
              </w:sdtPr>
              <w:sdtEndPr/>
              <w:sdtContent>
                <w:sdt>
                  <w:sdtPr>
                    <w:id w:val="1466783190"/>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r w:rsidRPr="00D26820">
              <w:tab/>
              <w:t>No</w:t>
            </w:r>
            <w:sdt>
              <w:sdtPr>
                <w:id w:val="-2083122220"/>
              </w:sdtPr>
              <w:sdtEndPr/>
              <w:sdtContent>
                <w:sdt>
                  <w:sdtPr>
                    <w:id w:val="1274670644"/>
                    <w14:checkbox>
                      <w14:checked w14:val="0"/>
                      <w14:checkedState w14:val="2612" w14:font="MS Gothic"/>
                      <w14:uncheckedState w14:val="2610" w14:font="MS Gothic"/>
                    </w14:checkbox>
                  </w:sdtPr>
                  <w:sdtContent>
                    <w:r w:rsidR="00255EB1">
                      <w:rPr>
                        <w:rFonts w:ascii="MS Gothic" w:eastAsia="MS Gothic" w:hAnsi="MS Gothic" w:hint="eastAsia"/>
                      </w:rPr>
                      <w:t>☐</w:t>
                    </w:r>
                  </w:sdtContent>
                </w:sdt>
              </w:sdtContent>
            </w:sdt>
          </w:p>
        </w:tc>
      </w:tr>
      <w:tr w:rsidR="00947ADD" w:rsidRPr="00D26820" w:rsidTr="003C1FA6">
        <w:trPr>
          <w:trHeight w:val="441"/>
          <w:jc w:val="center"/>
        </w:trPr>
        <w:tc>
          <w:tcPr>
            <w:tcW w:w="4673" w:type="dxa"/>
            <w:tcBorders>
              <w:top w:val="nil"/>
              <w:left w:val="nil"/>
              <w:bottom w:val="nil"/>
              <w:right w:val="single" w:sz="4" w:space="0" w:color="auto"/>
            </w:tcBorders>
          </w:tcPr>
          <w:p w:rsidR="00947ADD" w:rsidRPr="00433EF5" w:rsidRDefault="00947ADD" w:rsidP="003C1FA6">
            <w:r w:rsidRPr="00433EF5">
              <w:t>If Yes, please give name and relationship:</w:t>
            </w:r>
          </w:p>
        </w:tc>
        <w:tc>
          <w:tcPr>
            <w:tcW w:w="5819" w:type="dxa"/>
            <w:gridSpan w:val="2"/>
            <w:tcBorders>
              <w:top w:val="single" w:sz="4" w:space="0" w:color="auto"/>
              <w:left w:val="single" w:sz="4" w:space="0" w:color="auto"/>
              <w:bottom w:val="single" w:sz="4" w:space="0" w:color="auto"/>
            </w:tcBorders>
          </w:tcPr>
          <w:p w:rsidR="00947ADD" w:rsidRPr="00D26820" w:rsidRDefault="00947ADD" w:rsidP="003C1FA6"/>
          <w:p w:rsidR="00947ADD" w:rsidRPr="00D26820" w:rsidRDefault="00947ADD" w:rsidP="003C1FA6"/>
        </w:tc>
      </w:tr>
      <w:tr w:rsidR="00947ADD" w:rsidRPr="00D26820" w:rsidTr="003C1FA6">
        <w:trPr>
          <w:trHeight w:val="441"/>
          <w:jc w:val="center"/>
        </w:trPr>
        <w:tc>
          <w:tcPr>
            <w:tcW w:w="4673" w:type="dxa"/>
            <w:tcBorders>
              <w:top w:val="nil"/>
              <w:left w:val="nil"/>
              <w:bottom w:val="single" w:sz="4" w:space="0" w:color="auto"/>
              <w:right w:val="nil"/>
            </w:tcBorders>
          </w:tcPr>
          <w:p w:rsidR="00947ADD" w:rsidRPr="00D26820" w:rsidRDefault="00947ADD" w:rsidP="003C1FA6"/>
        </w:tc>
        <w:tc>
          <w:tcPr>
            <w:tcW w:w="5819" w:type="dxa"/>
            <w:gridSpan w:val="2"/>
            <w:tcBorders>
              <w:top w:val="single" w:sz="4" w:space="0" w:color="auto"/>
              <w:left w:val="nil"/>
              <w:bottom w:val="single" w:sz="4" w:space="0" w:color="auto"/>
              <w:right w:val="nil"/>
            </w:tcBorders>
          </w:tcPr>
          <w:p w:rsidR="00947ADD" w:rsidRPr="00D26820" w:rsidRDefault="00947ADD" w:rsidP="003C1FA6"/>
        </w:tc>
      </w:tr>
      <w:tr w:rsidR="00947ADD" w:rsidRPr="00D26820" w:rsidTr="003C1FA6">
        <w:trPr>
          <w:trHeight w:val="441"/>
          <w:jc w:val="center"/>
        </w:trPr>
        <w:tc>
          <w:tcPr>
            <w:tcW w:w="10492" w:type="dxa"/>
            <w:gridSpan w:val="3"/>
            <w:tcBorders>
              <w:top w:val="single" w:sz="4" w:space="0" w:color="auto"/>
              <w:left w:val="single" w:sz="4" w:space="0" w:color="auto"/>
              <w:bottom w:val="nil"/>
              <w:right w:val="single" w:sz="4" w:space="0" w:color="auto"/>
            </w:tcBorders>
          </w:tcPr>
          <w:p w:rsidR="00947ADD" w:rsidRPr="00D26820" w:rsidRDefault="00947ADD" w:rsidP="003C1FA6">
            <w:pPr>
              <w:spacing w:after="120" w:line="259" w:lineRule="auto"/>
              <w:jc w:val="left"/>
              <w:rPr>
                <w:i/>
              </w:rPr>
            </w:pPr>
            <w:r w:rsidRPr="00D26820">
              <w:rPr>
                <w:i/>
              </w:rPr>
              <w:t>I understand that canvassing of employees of ESFM in connection with this appointment or knowingly failing to disclose a relationship or information will disqualify me.</w:t>
            </w:r>
          </w:p>
          <w:p w:rsidR="00947ADD" w:rsidRPr="00D26820" w:rsidRDefault="00947ADD" w:rsidP="003C1FA6">
            <w:pPr>
              <w:spacing w:after="120" w:line="259" w:lineRule="auto"/>
              <w:jc w:val="left"/>
              <w:rPr>
                <w:i/>
              </w:rPr>
            </w:pPr>
            <w:r w:rsidRPr="00D26820">
              <w:rPr>
                <w:i/>
              </w:rPr>
              <w:t>I confirm that the information given by me on this form is, to the best of my knowledge, true and complete.  I accept that any false statement or material omissions may lead to the rejection of my application or, if employed, my dismissal from the post.</w:t>
            </w:r>
          </w:p>
          <w:p w:rsidR="00947ADD" w:rsidRPr="00D26820" w:rsidRDefault="00947ADD" w:rsidP="003C1FA6">
            <w:pPr>
              <w:spacing w:after="120" w:line="259" w:lineRule="auto"/>
              <w:jc w:val="left"/>
              <w:rPr>
                <w:i/>
              </w:rPr>
            </w:pPr>
            <w:r w:rsidRPr="00D26820">
              <w:rPr>
                <w:i/>
              </w:rPr>
              <w:t>I understand that ESFM reserves the right to verify claims made in this application.</w:t>
            </w:r>
          </w:p>
          <w:p w:rsidR="00947ADD" w:rsidRPr="00D26820" w:rsidRDefault="00947ADD" w:rsidP="003C1FA6">
            <w:pPr>
              <w:spacing w:after="120" w:line="259" w:lineRule="auto"/>
              <w:jc w:val="left"/>
              <w:rPr>
                <w:i/>
              </w:rPr>
            </w:pPr>
            <w:r w:rsidRPr="00D26820">
              <w:rPr>
                <w:i/>
              </w:rPr>
              <w:t>I agree to ESFM collecting, retaining and processing personal information on this application form in connection with any proposed employment and to monitor compliance with the law and best practice in terms of equal opportunity and non-discrimination under Data Protection Rules.</w:t>
            </w:r>
          </w:p>
          <w:p w:rsidR="00947ADD" w:rsidRDefault="00947ADD" w:rsidP="003C1FA6"/>
          <w:p w:rsidR="00947ADD" w:rsidRPr="00D26820" w:rsidRDefault="00947ADD" w:rsidP="003C1FA6"/>
        </w:tc>
      </w:tr>
      <w:tr w:rsidR="00947ADD" w:rsidRPr="00D26820" w:rsidTr="003C1FA6">
        <w:trPr>
          <w:trHeight w:val="441"/>
          <w:jc w:val="center"/>
        </w:trPr>
        <w:tc>
          <w:tcPr>
            <w:tcW w:w="5812" w:type="dxa"/>
            <w:gridSpan w:val="2"/>
            <w:tcBorders>
              <w:top w:val="nil"/>
              <w:left w:val="single" w:sz="4" w:space="0" w:color="auto"/>
              <w:bottom w:val="single" w:sz="4" w:space="0" w:color="auto"/>
              <w:right w:val="nil"/>
            </w:tcBorders>
          </w:tcPr>
          <w:p w:rsidR="00947ADD" w:rsidRPr="00D26820" w:rsidRDefault="00947ADD" w:rsidP="003C1FA6">
            <w:r w:rsidRPr="00D26820">
              <w:rPr>
                <w:b/>
              </w:rPr>
              <w:t>Signed:</w:t>
            </w:r>
          </w:p>
        </w:tc>
        <w:tc>
          <w:tcPr>
            <w:tcW w:w="4680" w:type="dxa"/>
            <w:tcBorders>
              <w:top w:val="nil"/>
              <w:left w:val="nil"/>
              <w:bottom w:val="single" w:sz="4" w:space="0" w:color="auto"/>
              <w:right w:val="single" w:sz="4" w:space="0" w:color="auto"/>
            </w:tcBorders>
          </w:tcPr>
          <w:p w:rsidR="00947ADD" w:rsidRPr="00D26820" w:rsidRDefault="00947ADD" w:rsidP="003C1FA6">
            <w:pPr>
              <w:rPr>
                <w:b/>
              </w:rPr>
            </w:pPr>
            <w:r w:rsidRPr="00D26820">
              <w:rPr>
                <w:b/>
              </w:rPr>
              <w:t>Date:</w:t>
            </w:r>
          </w:p>
        </w:tc>
      </w:tr>
    </w:tbl>
    <w:p w:rsidR="00947ADD" w:rsidRPr="00D26820" w:rsidRDefault="00947ADD" w:rsidP="00947ADD"/>
    <w:p w:rsidR="00947ADD" w:rsidRDefault="00947ADD" w:rsidP="00255EB1">
      <w:pPr>
        <w:jc w:val="left"/>
      </w:pPr>
    </w:p>
    <w:sectPr w:rsidR="00947A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D4A" w:rsidRDefault="009E3D4A" w:rsidP="009E3D4A">
      <w:r>
        <w:separator/>
      </w:r>
    </w:p>
  </w:endnote>
  <w:endnote w:type="continuationSeparator" w:id="0">
    <w:p w:rsidR="009E3D4A" w:rsidRDefault="009E3D4A" w:rsidP="009E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D4A" w:rsidRDefault="009E3D4A" w:rsidP="009E3D4A">
      <w:r>
        <w:separator/>
      </w:r>
    </w:p>
  </w:footnote>
  <w:footnote w:type="continuationSeparator" w:id="0">
    <w:p w:rsidR="009E3D4A" w:rsidRDefault="009E3D4A" w:rsidP="009E3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4A"/>
    <w:rsid w:val="00034A1C"/>
    <w:rsid w:val="00142658"/>
    <w:rsid w:val="00255EB1"/>
    <w:rsid w:val="00947ADD"/>
    <w:rsid w:val="009E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46E893B-0F84-4E60-B8A2-C7A373FA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D4A"/>
    <w:pPr>
      <w:spacing w:after="0" w:line="240" w:lineRule="auto"/>
      <w:jc w:val="both"/>
    </w:pPr>
    <w:rPr>
      <w:rFonts w:ascii="Arial" w:eastAsia="Times New Roman" w:hAnsi="Arial" w:cs="Arial"/>
      <w:color w:val="000000"/>
      <w:sz w:val="24"/>
      <w:szCs w:val="24"/>
    </w:rPr>
  </w:style>
  <w:style w:type="paragraph" w:styleId="Heading3">
    <w:name w:val="heading 3"/>
    <w:basedOn w:val="Normal"/>
    <w:next w:val="Normal"/>
    <w:link w:val="Heading3Char"/>
    <w:unhideWhenUsed/>
    <w:qFormat/>
    <w:rsid w:val="009E3D4A"/>
    <w:pPr>
      <w:keepNext/>
      <w:spacing w:after="240"/>
      <w:jc w:val="left"/>
      <w:outlineLvl w:val="2"/>
    </w:pPr>
    <w:rPr>
      <w:b/>
      <w:color w:val="161D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E3D4A"/>
    <w:rPr>
      <w:rFonts w:ascii="Arial" w:eastAsia="Times New Roman" w:hAnsi="Arial" w:cs="Arial"/>
      <w:b/>
      <w:color w:val="161D99"/>
      <w:sz w:val="24"/>
      <w:szCs w:val="24"/>
    </w:rPr>
  </w:style>
  <w:style w:type="table" w:styleId="TableGrid">
    <w:name w:val="Table Grid"/>
    <w:basedOn w:val="TableNormal"/>
    <w:rsid w:val="009E3D4A"/>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image003.jpg@01D47A6A.26AE5B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F80E0A35</Template>
  <TotalTime>15</TotalTime>
  <Pages>11</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Humberside Police</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Hedges, Wayne 20519</dc:creator>
  <cp:keywords/>
  <dc:description/>
  <cp:lastModifiedBy>Scott, Emily 20960</cp:lastModifiedBy>
  <cp:revision>3</cp:revision>
  <dcterms:created xsi:type="dcterms:W3CDTF">2020-11-13T09:15:00Z</dcterms:created>
  <dcterms:modified xsi:type="dcterms:W3CDTF">2020-11-13T09:48:00Z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iteId">
    <vt:lpwstr>b23255a1-8f78-4144-8904-31f019036ade</vt:lpwstr>
  </property>
  <property fmtid="{D5CDD505-2E9C-101B-9397-08002B2CF9AE}" pid="4" name="MSIP_Label_f529d828-a824-4b78-ab24-eaae5922aa38_Owner">
    <vt:lpwstr>Wayne.Hedges@humberside.pnn.police.uk</vt:lpwstr>
  </property>
  <property fmtid="{D5CDD505-2E9C-101B-9397-08002B2CF9AE}" pid="5" name="MSIP_Label_f529d828-a824-4b78-ab24-eaae5922aa38_SetDate">
    <vt:lpwstr>2020-11-13T09:15:49.1674334Z</vt:lpwstr>
  </property>
  <property fmtid="{D5CDD505-2E9C-101B-9397-08002B2CF9AE}" pid="6" name="MSIP_Label_f529d828-a824-4b78-ab24-eaae5922aa38_Name">
    <vt:lpwstr>OFFICIAL</vt:lpwstr>
  </property>
  <property fmtid="{D5CDD505-2E9C-101B-9397-08002B2CF9AE}" pid="7" name="MSIP_Label_f529d828-a824-4b78-ab24-eaae5922aa38_Application">
    <vt:lpwstr>Microsoft Azure Information Protection</vt:lpwstr>
  </property>
  <property fmtid="{D5CDD505-2E9C-101B-9397-08002B2CF9AE}" pid="8" name="MSIP_Label_f529d828-a824-4b78-ab24-eaae5922aa38_Extended_MSFT_Method">
    <vt:lpwstr>Automatic</vt:lpwstr>
  </property>
  <property fmtid="{D5CDD505-2E9C-101B-9397-08002B2CF9AE}" pid="9" name="Sensitivity">
    <vt:lpwstr>OFFICIAL</vt:lpwstr>
  </property>
  <property fmtid="{D5CDD505-2E9C-101B-9397-08002B2CF9AE}" pid="10" name="_AdHocReviewCycleID">
    <vt:i4>277306010</vt:i4>
  </property>
  <property fmtid="{D5CDD505-2E9C-101B-9397-08002B2CF9AE}" pid="11" name="_NewReviewCycle">
    <vt:lpwstr/>
  </property>
  <property fmtid="{D5CDD505-2E9C-101B-9397-08002B2CF9AE}" pid="12" name="_EmailSubject">
    <vt:lpwstr>ESFM New Job - HGV technician</vt:lpwstr>
  </property>
  <property fmtid="{D5CDD505-2E9C-101B-9397-08002B2CF9AE}" pid="13" name="_AuthorEmail">
    <vt:lpwstr>emily.scott@humberside.police.uk</vt:lpwstr>
  </property>
  <property fmtid="{D5CDD505-2E9C-101B-9397-08002B2CF9AE}" pid="14" name="_AuthorEmailDisplayName">
    <vt:lpwstr>Scott, Emily 20960</vt:lpwstr>
  </property>
  <property fmtid="{D5CDD505-2E9C-101B-9397-08002B2CF9AE}" pid="16" name="_PreviousAdHocReviewCycleID">
    <vt:i4>498608557</vt:i4>
  </property>
</Properties>
</file>